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D0" w:rsidRDefault="00B05D2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4470400</wp:posOffset>
                </wp:positionV>
                <wp:extent cx="353695" cy="792480"/>
                <wp:effectExtent l="0" t="3175" r="0" b="4445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5E3" w:rsidRPr="000C65E3" w:rsidRDefault="000C65E3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C65E3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46.9pt;margin-top:352pt;width:27.85pt;height:6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" filled="f" stroked="f">
                <v:textbox style="layout-flow:vertical-ideographic" inset="5.85pt,.7pt,5.85pt,.7pt">
                  <w:txbxContent>
                    <w:p w:rsidR="000C65E3" w:rsidRPr="000C65E3" w:rsidRDefault="000C65E3">
                      <w:pPr>
                        <w:rPr>
                          <w:color w:val="BFBFBF" w:themeColor="background1" w:themeShade="BF"/>
                        </w:rPr>
                      </w:pPr>
                      <w:r w:rsidRPr="000C65E3">
                        <w:rPr>
                          <w:rFonts w:hint="eastAsia"/>
                          <w:color w:val="BFBFBF" w:themeColor="background1" w:themeShade="BF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2408555</wp:posOffset>
                </wp:positionV>
                <wp:extent cx="5343525" cy="4960620"/>
                <wp:effectExtent l="13335" t="8255" r="5715" b="12700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960620"/>
                          <a:chOff x="1746" y="4513"/>
                          <a:chExt cx="8415" cy="7812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9715" y="5613"/>
                            <a:ext cx="0" cy="58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744" y="5392"/>
                            <a:ext cx="1594" cy="6230"/>
                          </a:xfrm>
                          <a:prstGeom prst="rtTriangle">
                            <a:avLst/>
                          </a:prstGeom>
                          <a:solidFill>
                            <a:srgbClr val="BC24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4908" y="6481"/>
                            <a:ext cx="2498" cy="3993"/>
                            <a:chOff x="4611" y="4287"/>
                            <a:chExt cx="2699" cy="4313"/>
                          </a:xfrm>
                        </wpg:grpSpPr>
                        <wpg:grpSp>
                          <wpg:cNvPr id="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611" y="4287"/>
                              <a:ext cx="2699" cy="4313"/>
                              <a:chOff x="4674" y="4177"/>
                              <a:chExt cx="2699" cy="4313"/>
                            </a:xfrm>
                          </wpg:grpSpPr>
                          <wpg:grpSp>
                            <wpg:cNvPr id="6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05" y="5219"/>
                                <a:ext cx="2154" cy="1928"/>
                                <a:chOff x="5076" y="4576"/>
                                <a:chExt cx="2154" cy="1928"/>
                              </a:xfrm>
                            </wpg:grpSpPr>
                            <wps:wsp>
                              <wps:cNvPr id="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6" y="4576"/>
                                  <a:ext cx="2154" cy="19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Oval 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164" y="4595"/>
                                  <a:ext cx="2047" cy="1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Oval 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264" y="4614"/>
                                  <a:ext cx="1947" cy="174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Oval 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348" y="4652"/>
                                  <a:ext cx="1863" cy="16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74" y="6149"/>
                                <a:ext cx="2699" cy="2341"/>
                                <a:chOff x="4674" y="6149"/>
                                <a:chExt cx="2699" cy="2341"/>
                              </a:xfrm>
                            </wpg:grpSpPr>
                            <wps:wsp>
                              <wps:cNvPr id="12" name="Arc 23"/>
                              <wps:cNvSpPr>
                                <a:spLocks/>
                              </wps:cNvSpPr>
                              <wps:spPr bwMode="auto">
                                <a:xfrm rot="10236841" flipH="1">
                                  <a:off x="4674" y="6149"/>
                                  <a:ext cx="2370" cy="2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11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Arc 24"/>
                              <wps:cNvSpPr>
                                <a:spLocks/>
                              </wps:cNvSpPr>
                              <wps:spPr bwMode="auto">
                                <a:xfrm rot="10004370" flipH="1">
                                  <a:off x="4758" y="6249"/>
                                  <a:ext cx="2370" cy="2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11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Arc 25"/>
                              <wps:cNvSpPr>
                                <a:spLocks/>
                              </wps:cNvSpPr>
                              <wps:spPr bwMode="auto">
                                <a:xfrm rot="9472409" flipH="1">
                                  <a:off x="4925" y="6177"/>
                                  <a:ext cx="2370" cy="2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11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Arc 26"/>
                              <wps:cNvSpPr>
                                <a:spLocks/>
                              </wps:cNvSpPr>
                              <wps:spPr bwMode="auto">
                                <a:xfrm rot="9289573" flipH="1">
                                  <a:off x="5003" y="6249"/>
                                  <a:ext cx="2370" cy="2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11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38" y="5105"/>
                                <a:ext cx="1602" cy="1662"/>
                                <a:chOff x="5238" y="5105"/>
                                <a:chExt cx="1602" cy="1662"/>
                              </a:xfrm>
                            </wpg:grpSpPr>
                            <wps:wsp>
                              <wps:cNvPr id="1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8" y="5105"/>
                                  <a:ext cx="1602" cy="166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4" y="5133"/>
                                  <a:ext cx="1506" cy="156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4" y="5161"/>
                                  <a:ext cx="1416" cy="14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31"/>
                            <wpg:cNvGrpSpPr>
                              <a:grpSpLocks/>
                            </wpg:cNvGrpSpPr>
                            <wpg:grpSpPr bwMode="auto">
                              <a:xfrm rot="486497" flipV="1">
                                <a:off x="5714" y="4466"/>
                                <a:ext cx="1631" cy="1415"/>
                                <a:chOff x="4674" y="6149"/>
                                <a:chExt cx="2699" cy="2341"/>
                              </a:xfrm>
                            </wpg:grpSpPr>
                            <wps:wsp>
                              <wps:cNvPr id="21" name="Arc 32"/>
                              <wps:cNvSpPr>
                                <a:spLocks/>
                              </wps:cNvSpPr>
                              <wps:spPr bwMode="auto">
                                <a:xfrm rot="10236841" flipH="1">
                                  <a:off x="4674" y="6149"/>
                                  <a:ext cx="2370" cy="2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11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Arc 33"/>
                              <wps:cNvSpPr>
                                <a:spLocks/>
                              </wps:cNvSpPr>
                              <wps:spPr bwMode="auto">
                                <a:xfrm rot="10004370" flipH="1">
                                  <a:off x="4758" y="6249"/>
                                  <a:ext cx="2370" cy="2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11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rc 34"/>
                              <wps:cNvSpPr>
                                <a:spLocks/>
                              </wps:cNvSpPr>
                              <wps:spPr bwMode="auto">
                                <a:xfrm rot="9472409" flipH="1">
                                  <a:off x="4925" y="6177"/>
                                  <a:ext cx="2370" cy="2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11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" name="Arc 35"/>
                              <wps:cNvSpPr>
                                <a:spLocks/>
                              </wps:cNvSpPr>
                              <wps:spPr bwMode="auto">
                                <a:xfrm rot="9289573" flipH="1">
                                  <a:off x="5003" y="6249"/>
                                  <a:ext cx="2370" cy="22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11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09" y="0"/>
                                      </a:moveTo>
                                      <a:cubicBezTo>
                                        <a:pt x="11996" y="60"/>
                                        <a:pt x="21600" y="9713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15" y="5614"/>
                                <a:ext cx="2343" cy="2326"/>
                                <a:chOff x="4815" y="5614"/>
                                <a:chExt cx="2343" cy="2326"/>
                              </a:xfrm>
                            </wpg:grpSpPr>
                            <wps:wsp>
                              <wps:cNvPr id="26" name="Arc 37"/>
                              <wps:cNvSpPr>
                                <a:spLocks/>
                              </wps:cNvSpPr>
                              <wps:spPr bwMode="auto">
                                <a:xfrm rot="9351011" flipH="1">
                                  <a:off x="4815" y="5614"/>
                                  <a:ext cx="2183" cy="22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96 0 0"/>
                                    <a:gd name="G2" fmla="+- 21600 0 0"/>
                                    <a:gd name="T0" fmla="*/ 420 w 19896"/>
                                    <a:gd name="T1" fmla="*/ 0 h 21596"/>
                                    <a:gd name="T2" fmla="*/ 19896 w 19896"/>
                                    <a:gd name="T3" fmla="*/ 13188 h 21596"/>
                                    <a:gd name="T4" fmla="*/ 0 w 19896"/>
                                    <a:gd name="T5" fmla="*/ 21596 h 21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896" h="21596" fill="none" extrusionOk="0">
                                      <a:moveTo>
                                        <a:pt x="419" y="0"/>
                                      </a:moveTo>
                                      <a:cubicBezTo>
                                        <a:pt x="8946" y="165"/>
                                        <a:pt x="16576" y="5332"/>
                                        <a:pt x="19896" y="13187"/>
                                      </a:cubicBezTo>
                                    </a:path>
                                    <a:path w="19896" h="21596" stroke="0" extrusionOk="0">
                                      <a:moveTo>
                                        <a:pt x="419" y="0"/>
                                      </a:moveTo>
                                      <a:cubicBezTo>
                                        <a:pt x="8946" y="165"/>
                                        <a:pt x="16576" y="5332"/>
                                        <a:pt x="19896" y="13187"/>
                                      </a:cubicBezTo>
                                      <a:lnTo>
                                        <a:pt x="0" y="2159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rc 38"/>
                              <wps:cNvSpPr>
                                <a:spLocks/>
                              </wps:cNvSpPr>
                              <wps:spPr bwMode="auto">
                                <a:xfrm rot="9003473" flipH="1">
                                  <a:off x="4889" y="5614"/>
                                  <a:ext cx="2183" cy="22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96 0 0"/>
                                    <a:gd name="G2" fmla="+- 21600 0 0"/>
                                    <a:gd name="T0" fmla="*/ 420 w 19896"/>
                                    <a:gd name="T1" fmla="*/ 0 h 21596"/>
                                    <a:gd name="T2" fmla="*/ 19896 w 19896"/>
                                    <a:gd name="T3" fmla="*/ 13188 h 21596"/>
                                    <a:gd name="T4" fmla="*/ 0 w 19896"/>
                                    <a:gd name="T5" fmla="*/ 21596 h 21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896" h="21596" fill="none" extrusionOk="0">
                                      <a:moveTo>
                                        <a:pt x="419" y="0"/>
                                      </a:moveTo>
                                      <a:cubicBezTo>
                                        <a:pt x="8946" y="165"/>
                                        <a:pt x="16576" y="5332"/>
                                        <a:pt x="19896" y="13187"/>
                                      </a:cubicBezTo>
                                    </a:path>
                                    <a:path w="19896" h="21596" stroke="0" extrusionOk="0">
                                      <a:moveTo>
                                        <a:pt x="419" y="0"/>
                                      </a:moveTo>
                                      <a:cubicBezTo>
                                        <a:pt x="8946" y="165"/>
                                        <a:pt x="16576" y="5332"/>
                                        <a:pt x="19896" y="13187"/>
                                      </a:cubicBezTo>
                                      <a:lnTo>
                                        <a:pt x="0" y="2159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Arc 39"/>
                              <wps:cNvSpPr>
                                <a:spLocks/>
                              </wps:cNvSpPr>
                              <wps:spPr bwMode="auto">
                                <a:xfrm rot="8622025" flipH="1">
                                  <a:off x="4975" y="5700"/>
                                  <a:ext cx="2183" cy="22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96 0 0"/>
                                    <a:gd name="G2" fmla="+- 21600 0 0"/>
                                    <a:gd name="T0" fmla="*/ 420 w 19896"/>
                                    <a:gd name="T1" fmla="*/ 0 h 21596"/>
                                    <a:gd name="T2" fmla="*/ 19896 w 19896"/>
                                    <a:gd name="T3" fmla="*/ 13188 h 21596"/>
                                    <a:gd name="T4" fmla="*/ 0 w 19896"/>
                                    <a:gd name="T5" fmla="*/ 21596 h 21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896" h="21596" fill="none" extrusionOk="0">
                                      <a:moveTo>
                                        <a:pt x="419" y="0"/>
                                      </a:moveTo>
                                      <a:cubicBezTo>
                                        <a:pt x="8946" y="165"/>
                                        <a:pt x="16576" y="5332"/>
                                        <a:pt x="19896" y="13187"/>
                                      </a:cubicBezTo>
                                    </a:path>
                                    <a:path w="19896" h="21596" stroke="0" extrusionOk="0">
                                      <a:moveTo>
                                        <a:pt x="419" y="0"/>
                                      </a:moveTo>
                                      <a:cubicBezTo>
                                        <a:pt x="8946" y="165"/>
                                        <a:pt x="16576" y="5332"/>
                                        <a:pt x="19896" y="13187"/>
                                      </a:cubicBezTo>
                                      <a:lnTo>
                                        <a:pt x="0" y="2159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 40"/>
                            <wpg:cNvGrpSpPr>
                              <a:grpSpLocks/>
                            </wpg:cNvGrpSpPr>
                            <wpg:grpSpPr bwMode="auto">
                              <a:xfrm rot="-444259">
                                <a:off x="4856" y="4177"/>
                                <a:ext cx="2302" cy="2187"/>
                                <a:chOff x="4916" y="4180"/>
                                <a:chExt cx="2302" cy="2187"/>
                              </a:xfrm>
                            </wpg:grpSpPr>
                            <wps:wsp>
                              <wps:cNvPr id="30" name="Arc 41"/>
                              <wps:cNvSpPr>
                                <a:spLocks/>
                              </wps:cNvSpPr>
                              <wps:spPr bwMode="auto">
                                <a:xfrm rot="-8678425" flipH="1" flipV="1">
                                  <a:off x="4916" y="4268"/>
                                  <a:ext cx="2183" cy="209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237 0 0"/>
                                    <a:gd name="G2" fmla="+- 21600 0 0"/>
                                    <a:gd name="T0" fmla="*/ 7553 w 19896"/>
                                    <a:gd name="T1" fmla="*/ 0 h 20237"/>
                                    <a:gd name="T2" fmla="*/ 19896 w 19896"/>
                                    <a:gd name="T3" fmla="*/ 11829 h 20237"/>
                                    <a:gd name="T4" fmla="*/ 0 w 19896"/>
                                    <a:gd name="T5" fmla="*/ 20237 h 202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896" h="20237" fill="none" extrusionOk="0">
                                      <a:moveTo>
                                        <a:pt x="7552" y="0"/>
                                      </a:moveTo>
                                      <a:cubicBezTo>
                                        <a:pt x="13118" y="2077"/>
                                        <a:pt x="17583" y="6356"/>
                                        <a:pt x="19896" y="11828"/>
                                      </a:cubicBezTo>
                                    </a:path>
                                    <a:path w="19896" h="20237" stroke="0" extrusionOk="0">
                                      <a:moveTo>
                                        <a:pt x="7552" y="0"/>
                                      </a:moveTo>
                                      <a:cubicBezTo>
                                        <a:pt x="13118" y="2077"/>
                                        <a:pt x="17583" y="6356"/>
                                        <a:pt x="19896" y="11828"/>
                                      </a:cubicBezTo>
                                      <a:lnTo>
                                        <a:pt x="0" y="202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" name="Arc 42"/>
                              <wps:cNvSpPr>
                                <a:spLocks/>
                              </wps:cNvSpPr>
                              <wps:spPr bwMode="auto">
                                <a:xfrm rot="-8443542" flipH="1" flipV="1">
                                  <a:off x="4963" y="4194"/>
                                  <a:ext cx="2183" cy="209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237 0 0"/>
                                    <a:gd name="G2" fmla="+- 21600 0 0"/>
                                    <a:gd name="T0" fmla="*/ 7553 w 19896"/>
                                    <a:gd name="T1" fmla="*/ 0 h 20237"/>
                                    <a:gd name="T2" fmla="*/ 19896 w 19896"/>
                                    <a:gd name="T3" fmla="*/ 11829 h 20237"/>
                                    <a:gd name="T4" fmla="*/ 0 w 19896"/>
                                    <a:gd name="T5" fmla="*/ 20237 h 202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896" h="20237" fill="none" extrusionOk="0">
                                      <a:moveTo>
                                        <a:pt x="7552" y="0"/>
                                      </a:moveTo>
                                      <a:cubicBezTo>
                                        <a:pt x="13118" y="2077"/>
                                        <a:pt x="17583" y="6356"/>
                                        <a:pt x="19896" y="11828"/>
                                      </a:cubicBezTo>
                                    </a:path>
                                    <a:path w="19896" h="20237" stroke="0" extrusionOk="0">
                                      <a:moveTo>
                                        <a:pt x="7552" y="0"/>
                                      </a:moveTo>
                                      <a:cubicBezTo>
                                        <a:pt x="13118" y="2077"/>
                                        <a:pt x="17583" y="6356"/>
                                        <a:pt x="19896" y="11828"/>
                                      </a:cubicBezTo>
                                      <a:lnTo>
                                        <a:pt x="0" y="202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Arc 43"/>
                              <wps:cNvSpPr>
                                <a:spLocks/>
                              </wps:cNvSpPr>
                              <wps:spPr bwMode="auto">
                                <a:xfrm rot="-8162572" flipH="1" flipV="1">
                                  <a:off x="5035" y="4180"/>
                                  <a:ext cx="2183" cy="209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237 0 0"/>
                                    <a:gd name="G2" fmla="+- 21600 0 0"/>
                                    <a:gd name="T0" fmla="*/ 7553 w 19896"/>
                                    <a:gd name="T1" fmla="*/ 0 h 20237"/>
                                    <a:gd name="T2" fmla="*/ 19896 w 19896"/>
                                    <a:gd name="T3" fmla="*/ 11829 h 20237"/>
                                    <a:gd name="T4" fmla="*/ 0 w 19896"/>
                                    <a:gd name="T5" fmla="*/ 20237 h 202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896" h="20237" fill="none" extrusionOk="0">
                                      <a:moveTo>
                                        <a:pt x="7552" y="0"/>
                                      </a:moveTo>
                                      <a:cubicBezTo>
                                        <a:pt x="13118" y="2077"/>
                                        <a:pt x="17583" y="6356"/>
                                        <a:pt x="19896" y="11828"/>
                                      </a:cubicBezTo>
                                    </a:path>
                                    <a:path w="19896" h="20237" stroke="0" extrusionOk="0">
                                      <a:moveTo>
                                        <a:pt x="7552" y="0"/>
                                      </a:moveTo>
                                      <a:cubicBezTo>
                                        <a:pt x="13118" y="2077"/>
                                        <a:pt x="17583" y="6356"/>
                                        <a:pt x="19896" y="11828"/>
                                      </a:cubicBezTo>
                                      <a:lnTo>
                                        <a:pt x="0" y="202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3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3" y="5924"/>
                              <a:ext cx="775" cy="467"/>
                            </a:xfrm>
                            <a:prstGeom prst="flowChartPreparation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DCAC"/>
                                </a:gs>
                                <a:gs pos="23000">
                                  <a:srgbClr val="C7AC4C"/>
                                </a:gs>
                                <a:gs pos="55000">
                                  <a:srgbClr val="E6D78A"/>
                                </a:gs>
                                <a:gs pos="70000">
                                  <a:srgbClr val="C7AC4C"/>
                                </a:gs>
                                <a:gs pos="88000">
                                  <a:srgbClr val="E6D78A"/>
                                </a:gs>
                                <a:gs pos="100000">
                                  <a:srgbClr val="E6DCAC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46" y="5698"/>
                            <a:ext cx="1459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9C2" w:rsidRPr="000C65E3" w:rsidRDefault="009459C2" w:rsidP="009459C2">
                              <w:pPr>
                                <w:jc w:val="left"/>
                                <w:rPr>
                                  <w:rFonts w:ascii="HGP行書体" w:eastAsia="HGP行書体"/>
                                  <w:sz w:val="56"/>
                                  <w:szCs w:val="56"/>
                                </w:rPr>
                              </w:pPr>
                              <w:r w:rsidRPr="000C65E3">
                                <w:rPr>
                                  <w:rFonts w:ascii="HGP行書体" w:eastAsia="HGP行書体" w:hint="eastAsia"/>
                                  <w:sz w:val="56"/>
                                  <w:szCs w:val="56"/>
                                </w:rPr>
                                <w:t>お年玉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45" y="5386"/>
                            <a:ext cx="3969" cy="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F6CEF0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F6CEF0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AutoShape 4"/>
                        <wps:cNvSpPr>
                          <a:spLocks noChangeArrowheads="1"/>
                        </wps:cNvSpPr>
                        <wps:spPr bwMode="auto">
                          <a:xfrm rot="16200000" flipH="1">
                            <a:off x="5829" y="7283"/>
                            <a:ext cx="6225" cy="2438"/>
                          </a:xfrm>
                          <a:custGeom>
                            <a:avLst/>
                            <a:gdLst>
                              <a:gd name="G0" fmla="+- 727 0 0"/>
                              <a:gd name="G1" fmla="+- 21600 0 727"/>
                              <a:gd name="G2" fmla="*/ 727 1 2"/>
                              <a:gd name="G3" fmla="+- 21600 0 G2"/>
                              <a:gd name="G4" fmla="+/ 727 21600 2"/>
                              <a:gd name="G5" fmla="+/ G1 0 2"/>
                              <a:gd name="G6" fmla="*/ 21600 21600 727"/>
                              <a:gd name="G7" fmla="*/ G6 1 2"/>
                              <a:gd name="G8" fmla="+- 21600 0 G7"/>
                              <a:gd name="G9" fmla="*/ 21600 1 2"/>
                              <a:gd name="G10" fmla="+- 727 0 G9"/>
                              <a:gd name="G11" fmla="?: G10 G8 0"/>
                              <a:gd name="G12" fmla="?: G10 G7 21600"/>
                              <a:gd name="T0" fmla="*/ 21236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364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164 w 21600"/>
                              <a:gd name="T9" fmla="*/ 2164 h 21600"/>
                              <a:gd name="T10" fmla="*/ 19436 w 21600"/>
                              <a:gd name="T11" fmla="*/ 1943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27" y="21600"/>
                                </a:lnTo>
                                <a:lnTo>
                                  <a:pt x="2087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696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F6CEF0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F6CEF0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AutoShape 5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-367" y="7505"/>
                            <a:ext cx="6210" cy="1984"/>
                          </a:xfrm>
                          <a:custGeom>
                            <a:avLst/>
                            <a:gdLst>
                              <a:gd name="G0" fmla="+- 727 0 0"/>
                              <a:gd name="G1" fmla="+- 21600 0 727"/>
                              <a:gd name="G2" fmla="*/ 727 1 2"/>
                              <a:gd name="G3" fmla="+- 21600 0 G2"/>
                              <a:gd name="G4" fmla="+/ 727 21600 2"/>
                              <a:gd name="G5" fmla="+/ G1 0 2"/>
                              <a:gd name="G6" fmla="*/ 21600 21600 727"/>
                              <a:gd name="G7" fmla="*/ G6 1 2"/>
                              <a:gd name="G8" fmla="+- 21600 0 G7"/>
                              <a:gd name="G9" fmla="*/ 21600 1 2"/>
                              <a:gd name="G10" fmla="+- 727 0 G9"/>
                              <a:gd name="G11" fmla="?: G10 G8 0"/>
                              <a:gd name="G12" fmla="?: G10 G7 21600"/>
                              <a:gd name="T0" fmla="*/ 21236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364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164 w 21600"/>
                              <a:gd name="T9" fmla="*/ 2164 h 21600"/>
                              <a:gd name="T10" fmla="*/ 19436 w 21600"/>
                              <a:gd name="T11" fmla="*/ 1943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27" y="21600"/>
                                </a:lnTo>
                                <a:lnTo>
                                  <a:pt x="2087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2400"/>
                          </a:solidFill>
                          <a:ln w="6350">
                            <a:solidFill>
                              <a:srgbClr val="969696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AutoShape 6"/>
                        <wps:cNvSpPr>
                          <a:spLocks noChangeArrowheads="1"/>
                        </wps:cNvSpPr>
                        <wps:spPr bwMode="auto">
                          <a:xfrm flipV="1">
                            <a:off x="3741" y="4513"/>
                            <a:ext cx="3960" cy="870"/>
                          </a:xfrm>
                          <a:custGeom>
                            <a:avLst/>
                            <a:gdLst>
                              <a:gd name="G0" fmla="+- 1462 0 0"/>
                              <a:gd name="G1" fmla="+- 21600 0 1462"/>
                              <a:gd name="G2" fmla="*/ 1462 1 2"/>
                              <a:gd name="G3" fmla="+- 21600 0 G2"/>
                              <a:gd name="G4" fmla="+/ 1462 21600 2"/>
                              <a:gd name="G5" fmla="+/ G1 0 2"/>
                              <a:gd name="G6" fmla="*/ 21600 21600 1462"/>
                              <a:gd name="G7" fmla="*/ G6 1 2"/>
                              <a:gd name="G8" fmla="+- 21600 0 G7"/>
                              <a:gd name="G9" fmla="*/ 21600 1 2"/>
                              <a:gd name="G10" fmla="+- 1462 0 G9"/>
                              <a:gd name="G11" fmla="?: G10 G8 0"/>
                              <a:gd name="G12" fmla="?: G10 G7 21600"/>
                              <a:gd name="T0" fmla="*/ 20869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731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531 w 21600"/>
                              <a:gd name="T9" fmla="*/ 2531 h 21600"/>
                              <a:gd name="T10" fmla="*/ 19069 w 21600"/>
                              <a:gd name="T11" fmla="*/ 1906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462" y="21600"/>
                                </a:lnTo>
                                <a:lnTo>
                                  <a:pt x="20138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696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F6CEF0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F6CEF0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744" y="11620"/>
                            <a:ext cx="3963" cy="705"/>
                          </a:xfrm>
                          <a:custGeom>
                            <a:avLst/>
                            <a:gdLst>
                              <a:gd name="G0" fmla="+- 1333 0 0"/>
                              <a:gd name="G1" fmla="+- 21600 0 1333"/>
                              <a:gd name="G2" fmla="*/ 1333 1 2"/>
                              <a:gd name="G3" fmla="+- 21600 0 G2"/>
                              <a:gd name="G4" fmla="+/ 1333 21600 2"/>
                              <a:gd name="G5" fmla="+/ G1 0 2"/>
                              <a:gd name="G6" fmla="*/ 21600 21600 1333"/>
                              <a:gd name="G7" fmla="*/ G6 1 2"/>
                              <a:gd name="G8" fmla="+- 21600 0 G7"/>
                              <a:gd name="G9" fmla="*/ 21600 1 2"/>
                              <a:gd name="G10" fmla="+- 1333 0 G9"/>
                              <a:gd name="G11" fmla="?: G10 G8 0"/>
                              <a:gd name="G12" fmla="?: G10 G7 21600"/>
                              <a:gd name="T0" fmla="*/ 2093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66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467 w 21600"/>
                              <a:gd name="T9" fmla="*/ 2467 h 21600"/>
                              <a:gd name="T10" fmla="*/ 19133 w 21600"/>
                              <a:gd name="T11" fmla="*/ 1913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333" y="21600"/>
                                </a:lnTo>
                                <a:lnTo>
                                  <a:pt x="20267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696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F6CEF0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F6CEF0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7" style="position:absolute;left:0;text-align:left;margin-left:51.3pt;margin-top:189.65pt;width:420.75pt;height:390.6pt;z-index:251680768" coordorigin="1746,4513" coordsize="8415,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">
                <v:line id="Line 8" o:spid="_x0000_s1028" style="position:absolute;visibility:visible;mso-wrap-style:square" from="9715,5613" to="9715,1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Zj/r4AAADaAAAADwAAAGRycy9kb3ducmV2LnhtbESPzQrCMBCE74LvEFbwpmkFf6hGEVHw&#10;4sHaB1iatS02m9LEWt/eCILHYWa+YTa73tSio9ZVlhXE0wgEcW51xYWC7HaarEA4j6yxtkwK3uRg&#10;tx0ONpho++IrdakvRICwS1BB6X2TSOnykgy6qW2Ig3e3rUEfZFtI3eIrwE0tZ1G0kAYrDgslNnQo&#10;KX+kT6PgWqVFzXaZd7f5+4H7+Bhf0kyp8ajfr0F46v0//GuftYIZfK+EGyC3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VmP+vgAAANoAAAAPAAAAAAAAAAAAAAAAAKEC&#10;AABkcnMvZG93bnJldi54bWxQSwUGAAAAAAQABAD5AAAAjAMAAAAA&#10;" strokecolor="silver">
                  <v:stroke dashstyle="1 1" endcap="round"/>
                </v:lin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4" o:spid="_x0000_s1029" type="#_x0000_t6" style="position:absolute;left:3744;top:5392;width:1594;height: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4NaMIA&#10;AADaAAAADwAAAGRycy9kb3ducmV2LnhtbESPQYvCMBSE7wv+h/AEb2taBV2qUURQxIuo68Hbo3m2&#10;1ealNNHWf28EweMwM98w03lrSvGg2hWWFcT9CARxanXBmYL/4+r3D4TzyBpLy6TgSQ7ms87PFBNt&#10;G97T4+AzESDsElSQe18lUro0J4Oubyvi4F1sbdAHWWdS19gEuCnlIIpG0mDBYSHHipY5pbfD3SjY&#10;7p7j+CL9aVuV6/smbo6D8+2qVK/bLiYgPLX+G/60N1rBEN5Xw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g1owgAAANoAAAAPAAAAAAAAAAAAAAAAAJgCAABkcnMvZG93&#10;bnJldi54bWxQSwUGAAAAAAQABAD1AAAAhwMAAAAA&#10;" fillcolor="#bc2400" stroked="f" strokecolor="#f2f2f2 [3041]" strokeweight="3pt">
                  <v:shadow on="t" color="#622423 [1605]" opacity=".5" offset="1pt"/>
                  <v:textbox inset="5.85pt,.7pt,5.85pt,.7pt"/>
                </v:shape>
                <v:group id="Group 15" o:spid="_x0000_s1030" style="position:absolute;left:4908;top:6481;width:2498;height:3993" coordorigin="4611,4287" coordsize="2699,4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16" o:spid="_x0000_s1031" style="position:absolute;left:4611;top:4287;width:2699;height:4313" coordorigin="4674,4177" coordsize="2699,4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17" o:spid="_x0000_s1032" style="position:absolute;left:4705;top:5219;width:2154;height:1928" coordorigin="5076,4576" coordsize="2154,1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oval id="Oval 18" o:spid="_x0000_s1033" style="position:absolute;left:5076;top:4576;width:215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xVsMA&#10;AADaAAAADwAAAGRycy9kb3ducmV2LnhtbESPQWvCQBSE70L/w/IK3nRTD1VSV9GCGA+iTf0Bj+xr&#10;Esy+XbPbmPbXu4LgcZiZb5j5sjeN6Kj1tWUFb+MEBHFhdc2lgtP3ZjQD4QOyxsYyKfgjD8vFy2CO&#10;qbZX/qIuD6WIEPYpKqhCcKmUvqjIoB9bRxy9H9saDFG2pdQtXiPcNHKSJO/SYM1xoUJHnxUV5/zX&#10;KNg2u/XFdVl2uuhDx5v/1d7RUanha7/6ABGoD8/wo51pBVO4X4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xVsMAAADaAAAADwAAAAAAAAAAAAAAAACYAgAAZHJzL2Rv&#10;d25yZXYueG1sUEsFBgAAAAAEAAQA9QAAAIgDAAAAAA==&#10;" filled="f" strokecolor="#4e6128 [1606]" strokeweight="1.5pt">
                        <v:textbox inset="5.85pt,.7pt,5.85pt,.7pt"/>
                      </v:oval>
                      <v:oval id="Oval 19" o:spid="_x0000_s1034" style="position:absolute;left:5164;top:4595;width:2047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lJL8A&#10;AADaAAAADwAAAGRycy9kb3ducmV2LnhtbERPzYrCMBC+L/gOYQRva7oeRKpR3AWxHsS1+gBDM7Zl&#10;m0lsYq0+vTksePz4/her3jSio9bXlhV8jRMQxIXVNZcKzqfN5wyED8gaG8uk4EEeVsvBxwJTbe98&#10;pC4PpYgh7FNUUIXgUil9UZFBP7aOOHIX2xoMEbal1C3eY7hp5CRJptJgzbGhQkc/FRV/+c0o2Da7&#10;76vrsux81YeON8/13tGvUqNhv56DCNSHt/jfnWkFcWu8Em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uUkvwAAANoAAAAPAAAAAAAAAAAAAAAAAJgCAABkcnMvZG93bnJl&#10;di54bWxQSwUGAAAAAAQABAD1AAAAhAMAAAAA&#10;" filled="f" strokecolor="#4e6128 [1606]" strokeweight="1.5pt">
                        <o:lock v:ext="edit" aspectratio="t"/>
                        <v:textbox inset="5.85pt,.7pt,5.85pt,.7pt"/>
                      </v:oval>
                      <v:oval id="Oval 20" o:spid="_x0000_s1035" style="position:absolute;left:5264;top:4614;width:1947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Av8MA&#10;AADaAAAADwAAAGRycy9kb3ducmV2LnhtbESPQWvCQBSE70L/w/IK3nRTD0VTV9GCGA+iTf0Bj+xr&#10;Esy+XbPbmPbXu4LgcZiZb5j5sjeN6Kj1tWUFb+MEBHFhdc2lgtP3ZjQF4QOyxsYyKfgjD8vFy2CO&#10;qbZX/qIuD6WIEPYpKqhCcKmUvqjIoB9bRxy9H9saDFG2pdQtXiPcNHKSJO/SYM1xoUJHnxUV5/zX&#10;KNg2u/XFdVl2uuhDx5v/1d7RUanha7/6ABGoD8/wo51pBTO4X4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Av8MAAADaAAAADwAAAAAAAAAAAAAAAACYAgAAZHJzL2Rv&#10;d25yZXYueG1sUEsFBgAAAAAEAAQA9QAAAIgDAAAAAA==&#10;" filled="f" strokecolor="#4e6128 [1606]" strokeweight="1.5pt">
                        <o:lock v:ext="edit" aspectratio="t"/>
                        <v:textbox inset="5.85pt,.7pt,5.85pt,.7pt"/>
                      </v:oval>
                      <v:oval id="Oval 21" o:spid="_x0000_s1036" style="position:absolute;left:5348;top:4652;width:1863;height:1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z88QA&#10;AADbAAAADwAAAGRycy9kb3ducmV2LnhtbESPQW/CMAyF75P4D5GRuI10HBAqBMQmIcphYgN+gNWY&#10;tlrjhCaUbr9+PkzazdZ7fu/zajO4VvXUxcazgZdpBoq49LbhysDlvHtegIoJ2WLrmQx8U4TNevS0&#10;wtz6B39Sf0qVkhCOORqoUwq51rGsyWGc+kAs2tV3DpOsXaVthw8Jd62eZdlcO2xYGmoM9FZT+XW6&#10;OwP79vB6C31RXG722PPuZ/se6MOYyXjYLkElGtK/+e+6s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M/PEAAAA2wAAAA8AAAAAAAAAAAAAAAAAmAIAAGRycy9k&#10;b3ducmV2LnhtbFBLBQYAAAAABAAEAPUAAACJAwAAAAA=&#10;" filled="f" strokecolor="#4e6128 [1606]" strokeweight="1.5pt">
                        <o:lock v:ext="edit" aspectratio="t"/>
                        <v:textbox inset="5.85pt,.7pt,5.85pt,.7pt"/>
                      </v:oval>
                    </v:group>
                    <v:group id="Group 22" o:spid="_x0000_s1037" style="position:absolute;left:4674;top:6149;width:2699;height:2341" coordorigin="4674,6149" coordsize="2699,2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Arc 23" o:spid="_x0000_s1038" style="position:absolute;left:4674;top:6149;width:2370;height:2241;rotation:-11181360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5xcEA&#10;AADbAAAADwAAAGRycy9kb3ducmV2LnhtbERPTWvCQBC9F/wPyxR6CXXTHEKJriIFsadiY8h5zE6T&#10;YHY2ZlcT/31XELzN433Ocj2ZTlxpcK1lBR/zGARxZXXLtYLisH3/BOE8ssbOMim4kYP1avayxEzb&#10;kX/pmvtahBB2GSpovO8zKV3VkEE3tz1x4P7sYNAHONRSDziGcNPJJI5TabDl0NBgT18NVaf8YhT4&#10;Im73x2iXRufLD5dclWkeGaXeXqfNAoSnyT/FD/e3DvMTuP8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bOcXBAAAA2wAAAA8AAAAAAAAAAAAAAAAAmAIAAGRycy9kb3du&#10;cmV2LnhtbFBLBQYAAAAABAAEAPUAAACGAwAAAAA=&#10;" path="m109,nfc11996,60,21600,9713,21600,21600em109,nsc11996,60,21600,9713,21600,21600l,21600,109,xe" filled="f" strokecolor="#4e6128 [1606]" strokeweight="1.5pt">
                        <v:path arrowok="t" o:extrusionok="f" o:connecttype="custom" o:connectlocs="12,0;2370,2241;0,2241" o:connectangles="0,0,0"/>
                      </v:shape>
                      <v:shape id="Arc 24" o:spid="_x0000_s1039" style="position:absolute;left:4758;top:6249;width:2370;height:2241;rotation:-10927440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pXcIA&#10;AADbAAAADwAAAGRycy9kb3ducmV2LnhtbERPS4vCMBC+L/gfwgheFk11wdVqFLEs7EFcfOB5bMa2&#10;2ExKErX++42wsLf5+J4zX7amFndyvrKsYDhIQBDnVldcKDgevvoTED4ga6wtk4IneVguOm9zTLV9&#10;8I7u+1CIGMI+RQVlCE0qpc9LMugHtiGO3MU6gyFCV0jt8BHDTS1HSTKWBiuODSU2tC4pv+5vRsHW&#10;bd8/z88sG/9k2fSAu9PG1Selet12NQMRqA3/4j/3t47zP+D1Sz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CldwgAAANsAAAAPAAAAAAAAAAAAAAAAAJgCAABkcnMvZG93&#10;bnJldi54bWxQSwUGAAAAAAQABAD1AAAAhwMAAAAA&#10;" path="m109,nfc11996,60,21600,9713,21600,21600em109,nsc11996,60,21600,9713,21600,21600l,21600,109,xe" filled="f" strokecolor="#4e6128 [1606]" strokeweight="1.5pt">
                        <v:path arrowok="t" o:extrusionok="f" o:connecttype="custom" o:connectlocs="12,0;2370,2241;0,2241" o:connectangles="0,0,0"/>
                      </v:shape>
                      <v:shape id="Arc 25" o:spid="_x0000_s1040" style="position:absolute;left:4925;top:6177;width:2370;height:2241;rotation:-10346397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m1cMA&#10;AADbAAAADwAAAGRycy9kb3ducmV2LnhtbERPTWvCQBC9F/oflil4q5uKiKSuUgwpxQiStJfchuyY&#10;BLOzaXaryb93C4Xe5vE+Z7MbTSeuNLjWsoKXeQSCuLK65VrB12f6vAbhPLLGzjIpmMjBbvv4sMFY&#10;2xvndC18LUIIuxgVNN73sZSuasigm9ueOHBnOxj0AQ611APeQrjp5CKKVtJgy6GhwZ72DVWX4sco&#10;OJ6y90Tu89P0nSzKdZaW3aEolZo9jW+vIDyN/l/85/7QYf4Sfn8J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Lm1cMAAADbAAAADwAAAAAAAAAAAAAAAACYAgAAZHJzL2Rv&#10;d25yZXYueG1sUEsFBgAAAAAEAAQA9QAAAIgDAAAAAA==&#10;" path="m109,nfc11996,60,21600,9713,21600,21600em109,nsc11996,60,21600,9713,21600,21600l,21600,109,xe" filled="f" strokecolor="#4e6128 [1606]" strokeweight="1.5pt">
                        <v:path arrowok="t" o:extrusionok="f" o:connecttype="custom" o:connectlocs="12,0;2370,2241;0,2241" o:connectangles="0,0,0"/>
                      </v:shape>
                      <v:shape id="Arc 26" o:spid="_x0000_s1041" style="position:absolute;left:5003;top:6249;width:2370;height:2241;rotation:-10146691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KRcMA&#10;AADbAAAADwAAAGRycy9kb3ducmV2LnhtbERP32vCMBB+F/Y/hBvsTVMdTqlGGcJgsEGZ88HHszmb&#10;rM2lNGnt/vtlMNjbfXw/b7sfXSMG6oL1rGA+y0AQl15brhScPl+maxAhImtsPJOCbwqw391Ntphr&#10;f+MPGo6xEimEQ44KTIxtLmUoDTkMM98SJ+7qO4cxwa6SusNbCneNXGTZk3RoOTUYbOlgqKyPvVOw&#10;tF+2MLrui7f1/PHyvirOfT0o9XA/Pm9ARBrjv/jP/arT/CX8/pI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5KRcMAAADbAAAADwAAAAAAAAAAAAAAAACYAgAAZHJzL2Rv&#10;d25yZXYueG1sUEsFBgAAAAAEAAQA9QAAAIgDAAAAAA==&#10;" path="m109,nfc11996,60,21600,9713,21600,21600em109,nsc11996,60,21600,9713,21600,21600l,21600,109,xe" filled="f" strokecolor="#4e6128 [1606]" strokeweight="1.5pt">
                        <v:path arrowok="t" o:extrusionok="f" o:connecttype="custom" o:connectlocs="12,0;2370,2241;0,2241" o:connectangles="0,0,0"/>
                      </v:shape>
                    </v:group>
                    <v:group id="Group 27" o:spid="_x0000_s1042" style="position:absolute;left:5238;top:5105;width:1602;height:1662" coordorigin="5238,5105" coordsize="1602,1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oval id="Oval 28" o:spid="_x0000_s1043" style="position:absolute;left:5238;top:5105;width:1602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SjsIA&#10;AADbAAAADwAAAGRycy9kb3ducmV2LnhtbERPzWrCQBC+C32HZQpepG7iQUvqKrUgiEJNUx9gyI5J&#10;MDub7q4a374rCN7m4/ud+bI3rbiQ841lBek4AUFcWt1wpeDwu357B+EDssbWMim4kYfl4mUwx0zb&#10;K//QpQiViCHsM1RQh9BlUvqyJoN+bDviyB2tMxgidJXUDq8x3LRykiRTabDh2FBjR181lafibBS4&#10;Lj/k3+tVnp5225Her/DYpH9KDV/7zw8QgfrwFD/cGx3nz+D+Sz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BKOwgAAANsAAAAPAAAAAAAAAAAAAAAAAJgCAABkcnMvZG93&#10;bnJldi54bWxQSwUGAAAAAAQABAD1AAAAhwMAAAAA&#10;" filled="f" strokecolor="red" strokeweight="1.5pt">
                        <v:textbox inset="5.85pt,.7pt,5.85pt,.7pt"/>
                      </v:oval>
                      <v:oval id="Oval 29" o:spid="_x0000_s1044" style="position:absolute;left:5334;top:5133;width:1506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G/MUA&#10;AADbAAAADwAAAGRycy9kb3ducmV2LnhtbESPQWvCQBCF7wX/wzKCl1I36aFI6iq1IJQKbUz9AUN2&#10;TILZ2XR3q/HfO4eCtxnem/e+Wa5H16szhdh5NpDPM1DEtbcdNwYOP9unBaiYkC32nsnAlSKsV5OH&#10;JRbWX3hP5yo1SkI4FmigTWkotI51Sw7j3A/Eoh19cJhkDY22AS8S7nr9nGUv2mHH0tDiQO8t1afq&#10;zxkIQ3kov7abMj/tPh/t9waPXf5rzGw6vr2CSjSmu/n/+sMKvsDKLzK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4b8xQAAANsAAAAPAAAAAAAAAAAAAAAAAJgCAABkcnMv&#10;ZG93bnJldi54bWxQSwUGAAAAAAQABAD1AAAAigMAAAAA&#10;" filled="f" strokecolor="red" strokeweight="1.5pt">
                        <v:textbox inset="5.85pt,.7pt,5.85pt,.7pt"/>
                      </v:oval>
                      <v:oval id="Oval 30" o:spid="_x0000_s1045" style="position:absolute;left:5424;top:5161;width:1416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jZ8IA&#10;AADbAAAADwAAAGRycy9kb3ducmV2LnhtbERPzWrCQBC+C32HZQpepG7iQWzqKrUgiEJNUx9gyI5J&#10;MDub7q4a374rCN7m4/ud+bI3rbiQ841lBek4AUFcWt1wpeDwu36bgfABWWNrmRTcyMNy8TKYY6bt&#10;lX/oUoRKxBD2GSqoQ+gyKX1Zk0E/th1x5I7WGQwRukpqh9cYblo5SZKpNNhwbKixo6+aylNxNgpc&#10;lx/y7/UqT0+77UjvV3hs0j+lhq/95weIQH14ih/ujY7z3+H+Sz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yNnwgAAANsAAAAPAAAAAAAAAAAAAAAAAJgCAABkcnMvZG93&#10;bnJldi54bWxQSwUGAAAAAAQABAD1AAAAhwMAAAAA&#10;" filled="f" strokecolor="red" strokeweight="1.5pt">
                        <v:textbox inset="5.85pt,.7pt,5.85pt,.7pt"/>
                      </v:oval>
                    </v:group>
                    <v:group id="Group 31" o:spid="_x0000_s1046" style="position:absolute;left:5714;top:4466;width:1631;height:1415;rotation:-531384fd;flip:y" coordorigin="4674,6149" coordsize="2699,2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+ab8AAADbAAAADwAAAGRycy9kb3ducmV2LnhtbERP3WrCMBS+H/gO4Qi7&#10;W1O9GFqNIoKwmzFWfYBDc9pUm5PQxP7s6ZeLwS4/vv/9cbKdGKgPrWMFqywHQVw53XKj4Ha9vG1A&#10;hIissXNMCmYKcDwsXvZYaDfyNw1lbEQK4VCgAhOjL6QMlSGLIXOeOHG16y3GBPtG6h7HFG47uc7z&#10;d2mx5dRg0NPZUPUon1aBG64/c2z9vbZfVXML3db4+VOp1+V02oGINMV/8Z/7QytYp/XpS/oB8vAL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Aaqfmm/AAAA2wAAAA8AAAAA&#10;AAAAAAAAAAAAqgIAAGRycy9kb3ducmV2LnhtbFBLBQYAAAAABAAEAPoAAACWAwAAAAA=&#10;">
                      <v:shape id="Arc 32" o:spid="_x0000_s1047" style="position:absolute;left:4674;top:6149;width:2370;height:2241;rotation:-11181360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tD8MA&#10;AADbAAAADwAAAGRycy9kb3ducmV2LnhtbESPQWvCQBSE7wX/w/KEXoJu9BBKdBURSnsqbQw5P7PP&#10;JJh9m2bXJP33XUHwOMzMN8x2P5lWDNS7xrKC1TIGQVxa3XClID+9L95AOI+ssbVMCv7IwX43e9li&#10;qu3IPzRkvhIBwi5FBbX3XSqlK2sy6Ja2Iw7exfYGfZB9JXWPY4CbVq7jOJEGGw4LNXZ0rKm8Zjej&#10;wOdx832OPpLo9/bFBZdFkkVGqdf5dNiA8DT5Z/jR/tQK1iu4fwk/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VtD8MAAADbAAAADwAAAAAAAAAAAAAAAACYAgAAZHJzL2Rv&#10;d25yZXYueG1sUEsFBgAAAAAEAAQA9QAAAIgDAAAAAA==&#10;" path="m109,nfc11996,60,21600,9713,21600,21600em109,nsc11996,60,21600,9713,21600,21600l,21600,109,xe" filled="f" strokecolor="#4e6128 [1606]" strokeweight="1.5pt">
                        <v:path arrowok="t" o:extrusionok="f" o:connecttype="custom" o:connectlocs="12,0;2370,2241;0,2241" o:connectangles="0,0,0"/>
                      </v:shape>
                      <v:shape id="Arc 33" o:spid="_x0000_s1048" style="position:absolute;left:4758;top:6249;width:2370;height:2241;rotation:-10927440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Ge8UA&#10;AADbAAAADwAAAGRycy9kb3ducmV2LnhtbESPQWvCQBSE74X+h+UVvJRmYw5q06xSDAUPRTEWz6/Z&#10;1yQ0+zbsbjX++64geBxm5humWI2mFydyvrOsYJqkIIhrqztuFHwdPl4WIHxA1thbJgUX8rBaPj4U&#10;mGt75j2dqtCICGGfo4I2hCGX0tctGfSJHYij92OdwRCla6R2eI5w08ssTWfSYMdxocWB1i3Vv9Wf&#10;UbB12+f596UsZ7uyfD3g/vjp+qNSk6fx/Q1EoDHcw7f2RivIMr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EZ7xQAAANsAAAAPAAAAAAAAAAAAAAAAAJgCAABkcnMv&#10;ZG93bnJldi54bWxQSwUGAAAAAAQABAD1AAAAigMAAAAA&#10;" path="m109,nfc11996,60,21600,9713,21600,21600em109,nsc11996,60,21600,9713,21600,21600l,21600,109,xe" filled="f" strokecolor="#4e6128 [1606]" strokeweight="1.5pt">
                        <v:path arrowok="t" o:extrusionok="f" o:connecttype="custom" o:connectlocs="12,0;2370,2241;0,2241" o:connectangles="0,0,0"/>
                      </v:shape>
                      <v:shape id="Arc 34" o:spid="_x0000_s1049" style="position:absolute;left:4925;top:6177;width:2370;height:2241;rotation:-10346397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0HMYA&#10;AADbAAAADwAAAGRycy9kb3ducmV2LnhtbESPQWvCQBSE70L/w/IKvZlNUygSXaUoltIIktRLbo/s&#10;Mwlm36bZrSb/3i0Uehxm5htmtRlNJ640uNaygucoBkFcWd1yreD0tZ8vQDiPrLGzTAomcrBZP8xW&#10;mGp745yuha9FgLBLUUHjfZ9K6aqGDLrI9sTBO9vBoA9yqKUe8BbgppNJHL9Kgy2HhQZ72jZUXYof&#10;o+BwzN53cpsfp+9dUi6yfdl9FqVST4/j2xKEp9H/h//aH1pB8gK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e0HMYAAADbAAAADwAAAAAAAAAAAAAAAACYAgAAZHJz&#10;L2Rvd25yZXYueG1sUEsFBgAAAAAEAAQA9QAAAIsDAAAAAA==&#10;" path="m109,nfc11996,60,21600,9713,21600,21600em109,nsc11996,60,21600,9713,21600,21600l,21600,109,xe" filled="f" strokecolor="#4e6128 [1606]" strokeweight="1.5pt">
                        <v:path arrowok="t" o:extrusionok="f" o:connecttype="custom" o:connectlocs="12,0;2370,2241;0,2241" o:connectangles="0,0,0"/>
                      </v:shape>
                      <v:shape id="Arc 35" o:spid="_x0000_s1050" style="position:absolute;left:5003;top:6249;width:2370;height:2241;rotation:-10146691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lY8UA&#10;AADbAAAADwAAAGRycy9kb3ducmV2LnhtbESPQUvDQBSE7wX/w/IEb+2mtWqJ3RYRBMFCaPXg8Zl9&#10;Ztdk34bsJk3/fVco9DjMzDfMeju6RgzUBetZwXyWgSAuvbZcKfj6fJuuQISIrLHxTApOFGC7uZms&#10;Mdf+yHsaDrESCcIhRwUmxjaXMpSGHIaZb4mT9+s7hzHJrpK6w2OCu0YusuxROrScFgy29GqorA+9&#10;U/Bg/2xhdN0XH6v5/c/uqfju60Gpu9vx5RlEpDFew5f2u1awWML/l/QD5OY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iVjxQAAANsAAAAPAAAAAAAAAAAAAAAAAJgCAABkcnMv&#10;ZG93bnJldi54bWxQSwUGAAAAAAQABAD1AAAAigMAAAAA&#10;" path="m109,nfc11996,60,21600,9713,21600,21600em109,nsc11996,60,21600,9713,21600,21600l,21600,109,xe" filled="f" strokecolor="#4e6128 [1606]" strokeweight="1.5pt">
                        <v:path arrowok="t" o:extrusionok="f" o:connecttype="custom" o:connectlocs="12,0;2370,2241;0,2241" o:connectangles="0,0,0"/>
                      </v:shape>
                    </v:group>
                    <v:group id="Group 36" o:spid="_x0000_s1051" style="position:absolute;left:4815;top:5614;width:2343;height:2326" coordorigin="4815,5614" coordsize="2343,2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Arc 37" o:spid="_x0000_s1052" style="position:absolute;left:4815;top:5614;width:2183;height:2240;rotation:-10213798fd;flip:x;visibility:visible;mso-wrap-style:square;v-text-anchor:top" coordsize="19896,2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gyMUA&#10;AADbAAAADwAAAGRycy9kb3ducmV2LnhtbESPT2vCQBTE7wW/w/IEb3VjDv5JXaUYCkLrQVsovb1m&#10;X7Mh2bchu43x27uC4HGYmd8w6+1gG9FT5yvHCmbTBARx4XTFpYKvz7fnJQgfkDU2jknBhTxsN6On&#10;NWbanflI/SmUIkLYZ6jAhNBmUvrCkEU/dS1x9P5cZzFE2ZVSd3iOcNvINEnm0mLFccFgSztDRX36&#10;twqsWa5W3+/5Jf8w+eL3p6+H9FArNRkPry8gAg3hEb6391pBOofbl/g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iDIxQAAANsAAAAPAAAAAAAAAAAAAAAAAJgCAABkcnMv&#10;ZG93bnJldi54bWxQSwUGAAAAAAQABAD1AAAAigMAAAAA&#10;" path="m419,nfc8946,165,16576,5332,19896,13187em419,nsc8946,165,16576,5332,19896,13187l,21596,419,xe" filled="f" strokecolor="red" strokeweight="1.5pt">
                        <v:path arrowok="t" o:extrusionok="f" o:connecttype="custom" o:connectlocs="46,0;2183,1368;0,2240" o:connectangles="0,0,0"/>
                      </v:shape>
                      <v:shape id="Arc 38" o:spid="_x0000_s1053" style="position:absolute;left:4889;top:5614;width:2183;height:2240;rotation:-9834193fd;flip:x;visibility:visible;mso-wrap-style:square;v-text-anchor:top" coordsize="19896,2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itcQA&#10;AADbAAAADwAAAGRycy9kb3ducmV2LnhtbESPUWvCQBCE3wv9D8cKfasXFWpNPUUKolQomBZ8XXJr&#10;kprbi7mtRn+9VxD6OMzMN8x03rlanagNlWcDg34Cijj3tuLCwPfX8vkVVBBki7VnMnChAPPZ48MU&#10;U+vPvKVTJoWKEA4pGihFmlTrkJfkMPR9Qxy9vW8dSpRtoW2L5wh3tR4myYt2WHFcKLGh95LyQ/br&#10;DGyy7EN2n4vBJFmjHOvRD632V2Oeet3iDZRQJ//he3ttDQzH8Pcl/g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LYrXEAAAA2wAAAA8AAAAAAAAAAAAAAAAAmAIAAGRycy9k&#10;b3ducmV2LnhtbFBLBQYAAAAABAAEAPUAAACJAwAAAAA=&#10;" path="m419,nfc8946,165,16576,5332,19896,13187em419,nsc8946,165,16576,5332,19896,13187l,21596,419,xe" filled="f" strokecolor="red" strokeweight="1.5pt">
                        <v:path arrowok="t" o:extrusionok="f" o:connecttype="custom" o:connectlocs="46,0;2183,1368;0,2240" o:connectangles="0,0,0"/>
                      </v:shape>
                      <v:shape id="Arc 39" o:spid="_x0000_s1054" style="position:absolute;left:4975;top:5700;width:2183;height:2240;rotation:-9417551fd;flip:x;visibility:visible;mso-wrap-style:square;v-text-anchor:top" coordsize="19896,2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aqcEA&#10;AADbAAAADwAAAGRycy9kb3ducmV2LnhtbERPW2vCMBR+F/Yfwhn4pukERTqjFJkgTJw3GH07NGdN&#10;WXNSkkzrv18eBB8/vvti1dtWXMmHxrGCt3EGgrhyuuFaweW8Gc1BhIissXVMCu4UYLV8GSww1+7G&#10;R7qeYi1SCIccFZgYu1zKUBmyGMauI07cj/MWY4K+ltrjLYXbVk6ybCYtNpwaDHa0NlT9nv6sgq/i&#10;UGBG5fd+fW7NVO8+P8rSKzV87Yt3EJH6+BQ/3FutYJLGpi/p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62qnBAAAA2wAAAA8AAAAAAAAAAAAAAAAAmAIAAGRycy9kb3du&#10;cmV2LnhtbFBLBQYAAAAABAAEAPUAAACGAwAAAAA=&#10;" path="m419,nfc8946,165,16576,5332,19896,13187em419,nsc8946,165,16576,5332,19896,13187l,21596,419,xe" filled="f" strokecolor="red" strokeweight="1.5pt">
                        <v:path arrowok="t" o:extrusionok="f" o:connecttype="custom" o:connectlocs="46,0;2183,1368;0,2240" o:connectangles="0,0,0"/>
                      </v:shape>
                    </v:group>
                    <v:group id="Group 40" o:spid="_x0000_s1055" style="position:absolute;left:4856;top:4177;width:2302;height:2187;rotation:-485249fd" coordorigin="4916,4180" coordsize="2302,2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Z+l0MQAAADbAAAA&#10;DwAAAAAAAAAAAAAAAACqAgAAZHJzL2Rvd25yZXYueG1sUEsFBgAAAAAEAAQA+gAAAJsDAAAAAA==&#10;">
                      <v:shape id="Arc 41" o:spid="_x0000_s1056" style="position:absolute;left:4916;top:4268;width:2183;height:2099;rotation:-9479154fd;flip:x y;visibility:visible;mso-wrap-style:square;v-text-anchor:top" coordsize="19896,2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Qi7wA&#10;AADbAAAADwAAAGRycy9kb3ducmV2LnhtbERPuwrCMBTdBf8hXMFNUxVEqmkRQejoo4vbpbm2xeam&#10;NLFWv94MguPhvHfpYBrRU+dqywoW8wgEcWF1zaWC/HqcbUA4j6yxsUwK3uQgTcajHcbavvhM/cWX&#10;IoSwi1FB5X0bS+mKigy6uW2JA3e3nUEfYFdK3eErhJtGLqNoLQ3WHBoqbOlQUfG4PI2Cz+q4OUVZ&#10;n7+z5c3t85Nf01UrNZ0M+y0IT4P/i3/uTCtYhfXhS/gBMv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plCLvAAAANsAAAAPAAAAAAAAAAAAAAAAAJgCAABkcnMvZG93bnJldi54&#10;bWxQSwUGAAAAAAQABAD1AAAAgQMAAAAA&#10;" path="m7552,nfc13118,2077,17583,6356,19896,11828em7552,nsc13118,2077,17583,6356,19896,11828l,20237,7552,xe" filled="f" strokecolor="red" strokeweight="1.5pt">
                        <v:path arrowok="t" o:extrusionok="f" o:connecttype="custom" o:connectlocs="829,0;2183,1227;0,2099" o:connectangles="0,0,0"/>
                      </v:shape>
                      <v:shape id="Arc 42" o:spid="_x0000_s1057" style="position:absolute;left:4963;top:4194;width:2183;height:2099;rotation:-9222599fd;flip:x y;visibility:visible;mso-wrap-style:square;v-text-anchor:top" coordsize="19896,2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bUcMA&#10;AADbAAAADwAAAGRycy9kb3ducmV2LnhtbESPQWvCQBSE70L/w/IKvekmVkSiq5RoQRCK2uL5kX1m&#10;g9m3aXaN6b/vCoLHYWa+YRar3taio9ZXjhWkowQEceF0xaWCn+/P4QyED8gaa8ek4I88rJYvgwVm&#10;2t34QN0xlCJC2GeowITQZFL6wpBFP3INcfTOrrUYomxLqVu8Rbit5ThJptJixXHBYEO5oeJyvFoF&#10;3X4zSfuvU4PXevZrNut8h9tcqbfX/mMOIlAfnuFHe6sVvKd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6bUcMAAADbAAAADwAAAAAAAAAAAAAAAACYAgAAZHJzL2Rv&#10;d25yZXYueG1sUEsFBgAAAAAEAAQA9QAAAIgDAAAAAA==&#10;" path="m7552,nfc13118,2077,17583,6356,19896,11828em7552,nsc13118,2077,17583,6356,19896,11828l,20237,7552,xe" filled="f" strokecolor="red" strokeweight="1.5pt">
                        <v:path arrowok="t" o:extrusionok="f" o:connecttype="custom" o:connectlocs="829,0;2183,1227;0,2099" o:connectangles="0,0,0"/>
                      </v:shape>
                      <v:shape id="Arc 43" o:spid="_x0000_s1058" style="position:absolute;left:5035;top:4180;width:2183;height:2099;rotation:-8915705fd;flip:x y;visibility:visible;mso-wrap-style:square;v-text-anchor:top" coordsize="19896,2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GncAA&#10;AADbAAAADwAAAGRycy9kb3ducmV2LnhtbESPT4vCMBDF7wt+hzDC3tZUF0WqaRFBFPbkv/vQjG21&#10;mdQk2u63N8LCHh9v3u/NW+a9acSTnK8tKxiPEhDEhdU1lwpOx83XHIQPyBoby6Tglzzk2eBjiam2&#10;He/peQiliBD2KSqoQmhTKX1RkUE/si1x9C7WGQxRulJqh12Em0ZOkmQmDdYcGypsaV1RcTs8THyj&#10;n2+nbac5+SEyjblf+eyuSn0O+9UCRKA+/B//pXdawfcE3lsiAG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hGncAAAADbAAAADwAAAAAAAAAAAAAAAACYAgAAZHJzL2Rvd25y&#10;ZXYueG1sUEsFBgAAAAAEAAQA9QAAAIUDAAAAAA==&#10;" path="m7552,nfc13118,2077,17583,6356,19896,11828em7552,nsc13118,2077,17583,6356,19896,11828l,20237,7552,xe" filled="f" strokecolor="red" strokeweight="1.5pt">
                        <v:path arrowok="t" o:extrusionok="f" o:connecttype="custom" o:connectlocs="829,0;2183,1227;0,2099" o:connectangles="0,0,0"/>
                      </v:shape>
                    </v:group>
                  </v:group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AutoShape 44" o:spid="_x0000_s1059" type="#_x0000_t117" style="position:absolute;left:6363;top:5924;width:775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0N8QA&#10;AADbAAAADwAAAGRycy9kb3ducmV2LnhtbESPQWvCQBCF74L/YRnBW91YUUrqGkQq9tBLbSn0NsmO&#10;SUh2Nu6umvx7t1Dw+HjzvjdvnfWmFVdyvrasYD5LQBAXVtdcKvj+2j+9gPABWWNrmRQM5CHbjEdr&#10;TLW98Sddj6EUEcI+RQVVCF0qpS8qMuhntiOO3sk6gyFKV0rt8BbhppXPSbKSBmuODRV2tKuoaI4X&#10;E98w2PAHD8Mqf1v+/PLBnfNdrtR00m9fQQTqw+P4P/2uFSwW8LclAk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jNDfEAAAA2wAAAA8AAAAAAAAAAAAAAAAAmAIAAGRycy9k&#10;b3ducmV2LnhtbFBLBQYAAAAABAAEAPUAAACJAwAAAAA=&#10;" fillcolor="#e6dcac" stroked="f">
                    <v:fill color2="#e6dcac" angle="135" colors="0 #e6dcac;15073f #c7ac4c;36045f #e6d78a;45875f #c7ac4c;57672f #e6d78a;1 #e6dcac" focus="100%" type="gradient"/>
                    <v:textbox inset="5.85pt,.7pt,5.85pt,.7pt"/>
                  </v:shape>
                </v:group>
                <v:shape id="Text Box 12" o:spid="_x0000_s1060" type="#_x0000_t202" style="position:absolute;left:4946;top:5698;width:1459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GyMQA&#10;AADbAAAADwAAAGRycy9kb3ducmV2LnhtbESP3WrCQBSE7wu+w3IE7+rGn/5FVxGhIiqUpn2AQ/aY&#10;jWbPhuw2iW/vFgq9HGbmG2a57m0lWmp86VjBZJyAIM6dLrlQ8P31/vgKwgdkjZVjUnAjD+vV4GGJ&#10;qXYdf1KbhUJECPsUFZgQ6lRKnxuy6MeuJo7e2TUWQ5RNIXWDXYTbSk6T5FlaLDkuGKxpayi/Zj9W&#10;gdfHzce83V3w0D1dD1k4vb2YXKnRsN8sQATqw3/4r73XCmZz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xsj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9459C2" w:rsidRPr="000C65E3" w:rsidRDefault="009459C2" w:rsidP="009459C2">
                        <w:pPr>
                          <w:jc w:val="left"/>
                          <w:rPr>
                            <w:rFonts w:ascii="HGP行書体" w:eastAsia="HGP行書体"/>
                            <w:sz w:val="56"/>
                            <w:szCs w:val="56"/>
                          </w:rPr>
                        </w:pPr>
                        <w:r w:rsidRPr="000C65E3">
                          <w:rPr>
                            <w:rFonts w:ascii="HGP行書体" w:eastAsia="HGP行書体" w:hint="eastAsia"/>
                            <w:sz w:val="56"/>
                            <w:szCs w:val="56"/>
                          </w:rPr>
                          <w:t>お年玉</w:t>
                        </w:r>
                      </w:p>
                    </w:txbxContent>
                  </v:textbox>
                </v:shape>
                <v:rect id="Rectangle 3" o:spid="_x0000_s1061" style="position:absolute;left:3745;top:5386;width:3969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ACMIA&#10;AADbAAAADwAAAGRycy9kb3ducmV2LnhtbESPQYvCMBSE78L+h/AWvGmqi+JWo6zCitCD2BXPj+Zt&#10;U2xeShO1/nsjCB6HmfmGWaw6W4srtb5yrGA0TEAQF05XXCo4/v0OZiB8QNZYOyYFd/KwWn70Fphq&#10;d+MDXfNQighhn6ICE0KTSukLQxb90DXE0ft3rcUQZVtK3eItwm0tx0kylRYrjgsGG9oYKs75xSpo&#10;nDTr435brsf8nY2y7HTOu61S/c/uZw4iUBfe4Vd7pxV8Te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gAIwgAAANsAAAAPAAAAAAAAAAAAAAAAAJgCAABkcnMvZG93&#10;bnJldi54bWxQSwUGAAAAAAQABAD1AAAAhwMAAAAA&#10;" filled="f" fillcolor="#fdf5fc" stroked="f">
                  <v:fill color2="#f6cef0" rotate="t" focus="100%" type="gradient"/>
                  <v:textbox inset="5.85pt,.7pt,5.85pt,.7pt"/>
                </v:rect>
                <v:shape id="AutoShape 4" o:spid="_x0000_s1062" style="position:absolute;left:5829;top:7283;width:6225;height:2438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pCcUA&#10;AADbAAAADwAAAGRycy9kb3ducmV2LnhtbESPW2vCQBSE34X+h+UUfNNNWtAQ3UgpLfSh1Evb92P2&#10;5GKzZ2N2jfHfu4LQx2FmvmGWq8E0oqfO1ZYVxNMIBHFudc2lgp/v90kCwnlkjY1lUnAhB6vsYbTE&#10;VNszb6nf+VIECLsUFVTet6mULq/IoJvaljh4he0M+iC7UuoOzwFuGvkURTNpsOawUGFLrxXlf7uT&#10;UXA4zo9Nvf/arA/FZ9LHm9jz269S48fhZQHC0+D/w/f2h1bwPIPbl/A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OkJxQAAANsAAAAPAAAAAAAAAAAAAAAAAJgCAABkcnMv&#10;ZG93bnJldi54bWxQSwUGAAAAAAQABAD1AAAAigMAAAAA&#10;" path="m,l727,21600r20146,l21600,,,xe" filled="f" fillcolor="#fdf5fc" strokecolor="#969696" strokeweight=".5pt">
                  <v:fill color2="#f6cef0" rotate="t" focus="100%" type="gradient"/>
                  <v:stroke dashstyle="longDashDot" joinstyle="miter"/>
                  <v:path o:connecttype="custom" o:connectlocs="6120,1219;3113,2438;105,1219;3113,0" o:connectangles="0,0,0,0" textboxrect="2165,2162,19435,19438"/>
                </v:shape>
                <v:shape id="AutoShape 5" o:spid="_x0000_s1063" style="position:absolute;left:-367;top:7505;width:6210;height:1984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q1MQA&#10;AADbAAAADwAAAGRycy9kb3ducmV2LnhtbESPT2sCMRTE74LfITyht5pti39YjSKlBcVTV0W9PTbP&#10;3aXJy7KJuvrpm4LgcZiZ3zDTeWuNuFDjK8cK3voJCOLc6YoLBdvN9+sYhA/IGo1jUnAjD/NZtzPF&#10;VLsr/9AlC4WIEPYpKihDqFMpfV6SRd93NXH0Tq6xGKJsCqkbvEa4NfI9SYbSYsVxocSaPkvKf7Oz&#10;VTCozW4xMCuy1TG7fdFwvT/c10q99NrFBESgNjzDj/ZSK/gYwf+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6tTEAAAA2wAAAA8AAAAAAAAAAAAAAAAAmAIAAGRycy9k&#10;b3ducmV2LnhtbFBLBQYAAAAABAAEAPUAAACJAwAAAAA=&#10;" path="m,l727,21600r20146,l21600,,,xe" fillcolor="#bc2400" strokecolor="#969696" strokeweight=".5pt">
                  <v:stroke dashstyle="longDashDot" joinstyle="miter"/>
                  <v:path o:connecttype="custom" o:connectlocs="6105,992;3105,1984;105,992;3105,0" o:connectangles="0,0,0,0" textboxrect="2163,2167,19437,19433"/>
                </v:shape>
                <v:shape id="AutoShape 6" o:spid="_x0000_s1064" style="position:absolute;left:3741;top:4513;width:3960;height:87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9mMEA&#10;AADbAAAADwAAAGRycy9kb3ducmV2LnhtbERPTWsCMRC9F/wPYYReimbbSrFboxRB8CLi1oPHYTPd&#10;LN1MliSr0V/fHASPj/e9WCXbiTP50DpW8DotQBDXTrfcKDj+bCZzECEia+wck4IrBVgtR08LLLW7&#10;8IHOVWxEDuFQogITY19KGWpDFsPU9cSZ+3XeYszQN1J7vORw28m3oviQFlvODQZ7Whuq/6rBKtj7&#10;NAzxZKq0+3SzG70Yd9sdlHoep+8vEJFSfIjv7q1W8J7H5i/5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gfZjBAAAA2wAAAA8AAAAAAAAAAAAAAAAAmAIAAGRycy9kb3du&#10;cmV2LnhtbFBLBQYAAAAABAAEAPUAAACGAwAAAAA=&#10;" path="m,l1462,21600r18676,l21600,,,xe" filled="f" fillcolor="#fdf5fc" strokecolor="#969696" strokeweight=".5pt">
                  <v:fill color2="#f6cef0" rotate="t" focus="100%" type="gradient"/>
                  <v:stroke dashstyle="longDashDot" joinstyle="miter"/>
                  <v:path o:connecttype="custom" o:connectlocs="3826,435;1980,870;134,435;1980,0" o:connectangles="0,0,0,0" textboxrect="2531,2532,19069,19068"/>
                </v:shape>
                <v:shape id="AutoShape 7" o:spid="_x0000_s1065" style="position:absolute;left:3744;top:11620;width:3963;height:70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hz8MA&#10;AADbAAAADwAAAGRycy9kb3ducmV2LnhtbESPQWvCQBSE74L/YXmCt7oxotjUVbQgehCKRuj1kX1N&#10;gtm3YXer0V/vFgoeh5n5hlmsOtOIKzlfW1YwHiUgiAuray4VnPPt2xyED8gaG8uk4E4eVst+b4GZ&#10;tjc+0vUUShEh7DNUUIXQZlL6oiKDfmRb4uj9WGcwROlKqR3eItw0Mk2SmTRYc1yosKXPiorL6dco&#10;6Kab/GI3+eMrNd+7Q53ixG1nSg0H3foDRKAuvML/7b1WMHmH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Chz8MAAADbAAAADwAAAAAAAAAAAAAAAACYAgAAZHJzL2Rv&#10;d25yZXYueG1sUEsFBgAAAAAEAAQA9QAAAIgDAAAAAA==&#10;" path="m,l1333,21600r18934,l21600,,,xe" filled="f" fillcolor="#fdf5fc" strokecolor="#969696" strokeweight=".5pt">
                  <v:fill color2="#f6cef0" rotate="t" focus="100%" type="gradient"/>
                  <v:stroke dashstyle="longDashDot" joinstyle="miter"/>
                  <v:path o:connecttype="custom" o:connectlocs="3841,353;1982,705;122,353;1982,0" o:connectangles="0,0,0,0" textboxrect="2469,2482,19131,19118"/>
                </v:shape>
              </v:group>
            </w:pict>
          </mc:Fallback>
        </mc:AlternateContent>
      </w:r>
    </w:p>
    <w:sectPr w:rsidR="00375FD0" w:rsidSect="009459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22" w:rsidRDefault="00B05D22" w:rsidP="000C65E3">
      <w:r>
        <w:separator/>
      </w:r>
    </w:p>
  </w:endnote>
  <w:endnote w:type="continuationSeparator" w:id="0">
    <w:p w:rsidR="00B05D22" w:rsidRDefault="00B05D22" w:rsidP="000C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22" w:rsidRDefault="00B05D22" w:rsidP="000C65E3">
      <w:r>
        <w:separator/>
      </w:r>
    </w:p>
  </w:footnote>
  <w:footnote w:type="continuationSeparator" w:id="0">
    <w:p w:rsidR="00B05D22" w:rsidRDefault="00B05D22" w:rsidP="000C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displayBackgroundShap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22"/>
    <w:rsid w:val="00073908"/>
    <w:rsid w:val="000C65E3"/>
    <w:rsid w:val="000D0CB2"/>
    <w:rsid w:val="002A2157"/>
    <w:rsid w:val="0034358D"/>
    <w:rsid w:val="00375FD0"/>
    <w:rsid w:val="00415318"/>
    <w:rsid w:val="004B33D4"/>
    <w:rsid w:val="004D160E"/>
    <w:rsid w:val="005D6EBB"/>
    <w:rsid w:val="006068A0"/>
    <w:rsid w:val="006F58E6"/>
    <w:rsid w:val="007F0BF7"/>
    <w:rsid w:val="009459C2"/>
    <w:rsid w:val="00956656"/>
    <w:rsid w:val="00AA62D7"/>
    <w:rsid w:val="00B05D22"/>
    <w:rsid w:val="00C556C2"/>
    <w:rsid w:val="00C63CC2"/>
    <w:rsid w:val="00DB2156"/>
    <w:rsid w:val="00E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arc" idref="#_x0000_s1047"/>
        <o:r id="V:Rule2" type="arc" idref="#_x0000_s1048"/>
        <o:r id="V:Rule3" type="arc" idref="#_x0000_s1049"/>
        <o:r id="V:Rule4" type="arc" idref="#_x0000_s1050"/>
        <o:r id="V:Rule5" type="arc" idref="#_x0000_s1056"/>
        <o:r id="V:Rule6" type="arc" idref="#_x0000_s1057"/>
        <o:r id="V:Rule7" type="arc" idref="#_x0000_s1058"/>
        <o:r id="V:Rule8" type="arc" idref="#_x0000_s1059"/>
        <o:r id="V:Rule9" type="arc" idref="#_x0000_s1061"/>
        <o:r id="V:Rule10" type="arc" idref="#_x0000_s1062"/>
        <o:r id="V:Rule11" type="arc" idref="#_x0000_s1063"/>
        <o:r id="V:Rule12" type="arc" idref="#_x0000_s1065"/>
        <o:r id="V:Rule13" type="arc" idref="#_x0000_s1066"/>
        <o:r id="V:Rule14" type="arc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header"/>
    <w:basedOn w:val="a"/>
    <w:link w:val="a4"/>
    <w:uiPriority w:val="99"/>
    <w:semiHidden/>
    <w:unhideWhenUsed/>
    <w:rsid w:val="000C6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65E3"/>
  </w:style>
  <w:style w:type="paragraph" w:styleId="a5">
    <w:name w:val="footer"/>
    <w:basedOn w:val="a"/>
    <w:link w:val="a6"/>
    <w:uiPriority w:val="99"/>
    <w:semiHidden/>
    <w:unhideWhenUsed/>
    <w:rsid w:val="000C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6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header"/>
    <w:basedOn w:val="a"/>
    <w:link w:val="a4"/>
    <w:uiPriority w:val="99"/>
    <w:semiHidden/>
    <w:unhideWhenUsed/>
    <w:rsid w:val="000C6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65E3"/>
  </w:style>
  <w:style w:type="paragraph" w:styleId="a5">
    <w:name w:val="footer"/>
    <w:basedOn w:val="a"/>
    <w:link w:val="a6"/>
    <w:uiPriority w:val="99"/>
    <w:semiHidden/>
    <w:unhideWhenUsed/>
    <w:rsid w:val="000C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_000\AppData\Roaming\Microsoft\Templates\jp_msa_otoshidama_mizuhiki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E32E3E-AADE-49F2-B41A-87AA9DB0C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jp_msa_otoshidama_mizuhiki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お年玉袋 (水引付き 2)</vt:lpstr>
    </vt:vector>
  </TitlesOfParts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お年玉袋 (水引付き 2)</dc:title>
  <dc:creator/>
  <cp:lastModifiedBy/>
  <cp:revision>1</cp:revision>
  <dcterms:created xsi:type="dcterms:W3CDTF">2013-10-09T13:41:00Z</dcterms:created>
  <dcterms:modified xsi:type="dcterms:W3CDTF">2013-10-09T13:44:00Z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TC102504869990</vt:lpwstr>
  </property>
</Properties>
</file>