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D0" w:rsidRDefault="00642C8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5809615</wp:posOffset>
                </wp:positionH>
                <wp:positionV relativeFrom="paragraph">
                  <wp:posOffset>4100195</wp:posOffset>
                </wp:positionV>
                <wp:extent cx="401955" cy="661035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1E6" w:rsidRPr="007301E6" w:rsidRDefault="007301E6" w:rsidP="007301E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7301E6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7.45pt;margin-top:322.85pt;width:31.65pt;height:5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" filled="f" stroked="f">
                <v:textbox style="layout-flow:vertical-ideographic" inset="5.85pt,.7pt,5.85pt,.7pt">
                  <w:txbxContent>
                    <w:p w:rsidR="007301E6" w:rsidRPr="007301E6" w:rsidRDefault="007301E6" w:rsidP="007301E6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7301E6">
                        <w:rPr>
                          <w:rFonts w:hint="eastAsia"/>
                          <w:color w:val="808080" w:themeColor="background1" w:themeShade="80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A76353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2146554</wp:posOffset>
            </wp:positionH>
            <wp:positionV relativeFrom="paragraph">
              <wp:posOffset>4346448</wp:posOffset>
            </wp:positionV>
            <wp:extent cx="1560147" cy="2157984"/>
            <wp:effectExtent l="19050" t="0" r="1953" b="0"/>
            <wp:wrapNone/>
            <wp:docPr id="4" name="図 2" descr="C:\Users\i-chieyo\Pictures\Microsoft クリップ オーガナイザ\j03842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-chieyo\Pictures\Microsoft クリップ オーガナイザ\j038421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47" cy="215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2693035</wp:posOffset>
                </wp:positionV>
                <wp:extent cx="816610" cy="1584960"/>
                <wp:effectExtent l="0" t="2540" r="4445" b="31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C2" w:rsidRPr="002A2157" w:rsidRDefault="009459C2" w:rsidP="009459C2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color w:val="4F6228" w:themeColor="accent3" w:themeShade="80"/>
                                <w:sz w:val="72"/>
                                <w:szCs w:val="72"/>
                              </w:rPr>
                            </w:pPr>
                            <w:r w:rsidRPr="002A2157">
                              <w:rPr>
                                <w:rFonts w:ascii="HGS創英角ﾎﾟｯﾌﾟ体" w:eastAsia="HGS創英角ﾎﾟｯﾌﾟ体" w:hint="eastAsia"/>
                                <w:color w:val="4F6228" w:themeColor="accent3" w:themeShade="80"/>
                                <w:sz w:val="72"/>
                                <w:szCs w:val="72"/>
                              </w:rPr>
                              <w:t>お年玉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30.85pt;margin-top:212.05pt;width:64.3pt;height:12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" filled="f" stroked="f">
                <v:textbox style="layout-flow:vertical-ideographic" inset="5.85pt,.7pt,5.85pt,.7pt">
                  <w:txbxContent>
                    <w:p w:rsidR="009459C2" w:rsidRPr="002A2157" w:rsidRDefault="009459C2" w:rsidP="009459C2">
                      <w:pPr>
                        <w:jc w:val="left"/>
                        <w:rPr>
                          <w:rFonts w:ascii="HGS創英角ﾎﾟｯﾌﾟ体" w:eastAsia="HGS創英角ﾎﾟｯﾌﾟ体"/>
                          <w:color w:val="4F6228" w:themeColor="accent3" w:themeShade="80"/>
                          <w:sz w:val="72"/>
                          <w:szCs w:val="72"/>
                        </w:rPr>
                      </w:pPr>
                      <w:r w:rsidRPr="002A2157">
                        <w:rPr>
                          <w:rFonts w:ascii="HGS創英角ﾎﾟｯﾌﾟ体" w:eastAsia="HGS創英角ﾎﾟｯﾌﾟ体" w:hint="eastAsia"/>
                          <w:color w:val="4F6228" w:themeColor="accent3" w:themeShade="80"/>
                          <w:sz w:val="72"/>
                          <w:szCs w:val="72"/>
                        </w:rPr>
                        <w:t>お年玉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1991995</wp:posOffset>
                </wp:positionV>
                <wp:extent cx="5343525" cy="4960620"/>
                <wp:effectExtent l="7620" t="6350" r="11430" b="508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4960620"/>
                          <a:chOff x="2016" y="4356"/>
                          <a:chExt cx="8415" cy="781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2016" y="4356"/>
                            <a:ext cx="8415" cy="7812"/>
                            <a:chOff x="2016" y="4126"/>
                            <a:chExt cx="8415" cy="7812"/>
                          </a:xfrm>
                        </wpg:grpSpPr>
                        <wps:wsp>
                          <wps:cNvPr id="3" name="Rectangle 3" descr="j0433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4999"/>
                              <a:ext cx="3969" cy="623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9">
                                <a:alphaModFix amt="50000"/>
                              </a:blip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AutoShape 4" descr="j0433061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6099" y="6896"/>
                              <a:ext cx="6225" cy="2438"/>
                            </a:xfrm>
                            <a:custGeom>
                              <a:avLst/>
                              <a:gdLst>
                                <a:gd name="G0" fmla="+- 727 0 0"/>
                                <a:gd name="G1" fmla="+- 21600 0 727"/>
                                <a:gd name="G2" fmla="*/ 727 1 2"/>
                                <a:gd name="G3" fmla="+- 21600 0 G2"/>
                                <a:gd name="G4" fmla="+/ 727 21600 2"/>
                                <a:gd name="G5" fmla="+/ G1 0 2"/>
                                <a:gd name="G6" fmla="*/ 21600 21600 727"/>
                                <a:gd name="G7" fmla="*/ G6 1 2"/>
                                <a:gd name="G8" fmla="+- 21600 0 G7"/>
                                <a:gd name="G9" fmla="*/ 21600 1 2"/>
                                <a:gd name="G10" fmla="+- 727 0 G9"/>
                                <a:gd name="G11" fmla="?: G10 G8 0"/>
                                <a:gd name="G12" fmla="?: G10 G7 21600"/>
                                <a:gd name="T0" fmla="*/ 21236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64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164 w 21600"/>
                                <a:gd name="T9" fmla="*/ 2164 h 21600"/>
                                <a:gd name="T10" fmla="*/ 19436 w 21600"/>
                                <a:gd name="T11" fmla="*/ 194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27" y="21600"/>
                                  </a:lnTo>
                                  <a:lnTo>
                                    <a:pt x="2087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9">
                                <a:alphaModFix amt="50000"/>
                              </a:blip>
                              <a:srcRect/>
                              <a:tile tx="0" ty="0" sx="100000" sy="100000" flip="none" algn="tl"/>
                            </a:blip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AutoShape 5" descr="j0433061"/>
                          <wps:cNvSpPr>
                            <a:spLocks noChangeArrowheads="1"/>
                          </wps:cNvSpPr>
                          <wps:spPr bwMode="auto">
                            <a:xfrm rot="-16200000">
                              <a:off x="-97" y="7118"/>
                              <a:ext cx="6210" cy="1984"/>
                            </a:xfrm>
                            <a:custGeom>
                              <a:avLst/>
                              <a:gdLst>
                                <a:gd name="G0" fmla="+- 727 0 0"/>
                                <a:gd name="G1" fmla="+- 21600 0 727"/>
                                <a:gd name="G2" fmla="*/ 727 1 2"/>
                                <a:gd name="G3" fmla="+- 21600 0 G2"/>
                                <a:gd name="G4" fmla="+/ 727 21600 2"/>
                                <a:gd name="G5" fmla="+/ G1 0 2"/>
                                <a:gd name="G6" fmla="*/ 21600 21600 727"/>
                                <a:gd name="G7" fmla="*/ G6 1 2"/>
                                <a:gd name="G8" fmla="+- 21600 0 G7"/>
                                <a:gd name="G9" fmla="*/ 21600 1 2"/>
                                <a:gd name="G10" fmla="+- 727 0 G9"/>
                                <a:gd name="G11" fmla="?: G10 G8 0"/>
                                <a:gd name="G12" fmla="?: G10 G7 21600"/>
                                <a:gd name="T0" fmla="*/ 21236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64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164 w 21600"/>
                                <a:gd name="T9" fmla="*/ 2164 h 21600"/>
                                <a:gd name="T10" fmla="*/ 19436 w 21600"/>
                                <a:gd name="T11" fmla="*/ 194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27" y="21600"/>
                                  </a:lnTo>
                                  <a:lnTo>
                                    <a:pt x="2087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9">
                                <a:alphaModFix amt="50000"/>
                              </a:blip>
                              <a:srcRect/>
                              <a:tile tx="0" ty="0" sx="100000" sy="100000" flip="none" algn="tl"/>
                            </a:blip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AutoShape 6" descr="j043306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011" y="4126"/>
                              <a:ext cx="3960" cy="870"/>
                            </a:xfrm>
                            <a:custGeom>
                              <a:avLst/>
                              <a:gdLst>
                                <a:gd name="G0" fmla="+- 1462 0 0"/>
                                <a:gd name="G1" fmla="+- 21600 0 1462"/>
                                <a:gd name="G2" fmla="*/ 1462 1 2"/>
                                <a:gd name="G3" fmla="+- 21600 0 G2"/>
                                <a:gd name="G4" fmla="+/ 1462 21600 2"/>
                                <a:gd name="G5" fmla="+/ G1 0 2"/>
                                <a:gd name="G6" fmla="*/ 21600 21600 1462"/>
                                <a:gd name="G7" fmla="*/ G6 1 2"/>
                                <a:gd name="G8" fmla="+- 21600 0 G7"/>
                                <a:gd name="G9" fmla="*/ 21600 1 2"/>
                                <a:gd name="G10" fmla="+- 1462 0 G9"/>
                                <a:gd name="G11" fmla="?: G10 G8 0"/>
                                <a:gd name="G12" fmla="?: G10 G7 21600"/>
                                <a:gd name="T0" fmla="*/ 2086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73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531 w 21600"/>
                                <a:gd name="T9" fmla="*/ 2531 h 21600"/>
                                <a:gd name="T10" fmla="*/ 19069 w 21600"/>
                                <a:gd name="T11" fmla="*/ 190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462" y="21600"/>
                                  </a:lnTo>
                                  <a:lnTo>
                                    <a:pt x="2013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9">
                                <a:alphaModFix amt="50000"/>
                              </a:blip>
                              <a:srcRect/>
                              <a:tile tx="0" ty="0" sx="100000" sy="100000" flip="none" algn="tl"/>
                            </a:blip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AutoShape 7" descr="j0433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4" y="11233"/>
                              <a:ext cx="3963" cy="705"/>
                            </a:xfrm>
                            <a:custGeom>
                              <a:avLst/>
                              <a:gdLst>
                                <a:gd name="G0" fmla="+- 1333 0 0"/>
                                <a:gd name="G1" fmla="+- 21600 0 1333"/>
                                <a:gd name="G2" fmla="*/ 1333 1 2"/>
                                <a:gd name="G3" fmla="+- 21600 0 G2"/>
                                <a:gd name="G4" fmla="+/ 1333 21600 2"/>
                                <a:gd name="G5" fmla="+/ G1 0 2"/>
                                <a:gd name="G6" fmla="*/ 21600 21600 1333"/>
                                <a:gd name="G7" fmla="*/ G6 1 2"/>
                                <a:gd name="G8" fmla="+- 21600 0 G7"/>
                                <a:gd name="G9" fmla="*/ 21600 1 2"/>
                                <a:gd name="G10" fmla="+- 1333 0 G9"/>
                                <a:gd name="G11" fmla="?: G10 G8 0"/>
                                <a:gd name="G12" fmla="?: G10 G7 21600"/>
                                <a:gd name="T0" fmla="*/ 20933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667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467 w 21600"/>
                                <a:gd name="T9" fmla="*/ 2467 h 21600"/>
                                <a:gd name="T10" fmla="*/ 19133 w 21600"/>
                                <a:gd name="T11" fmla="*/ 1913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333" y="21600"/>
                                  </a:lnTo>
                                  <a:lnTo>
                                    <a:pt x="20267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9">
                                <a:alphaModFix amt="50000"/>
                              </a:blip>
                              <a:srcRect/>
                              <a:tile tx="0" ty="0" sx="100000" sy="100000" flip="none" algn="tl"/>
                            </a:blip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9" name="Line 8" descr="j0433061"/>
                        <wps:cNvCnPr/>
                        <wps:spPr bwMode="auto">
                          <a:xfrm>
                            <a:off x="10080" y="5460"/>
                            <a:ext cx="0" cy="585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62.85pt;margin-top:156.85pt;width:420.75pt;height:390.6pt;z-index:251667456" coordorigin="2016,4356" coordsize="8415,7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lBhcGVySW5mby5Q&#10;TVVuYWRqdXN0ZWRQYWdlUmVjdD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M5AAAABgAAAAAAAAAAAAAEGgAABBoAAAACADAA&#10;NgAAAAEAAAAAAAAAAAAAAAAAAAAAAAAAAQAAAAAAAAAAAAAEGgAABBoAAAAAAAAAAAAAAAAAAAAA&#10;AQAAAAAAAAAAAAAAAAAAAAAAAAAQAAAAAQAAAAAAAG51bGwAAAACAAAABmJvdW5kc09iamMAAAAB&#10;AAAAAAAAUmN0MQAAAAQAAAAAVG9wIGxvbmcAAAAAAAAAAExlZnRsb25nAAAAAAAAAABCdG9tbG9u&#10;ZwAABBoAAAAAUmdodGxvbmcAAAQa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QaAAAAAFJnaHRsb25nAAAEG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0Mjg3QjE5&#10;MkExQjMzMDY4Q0QwOTM5OUEyNURGNUREQTwvZXhpZjpOYXRpdmVEaWdlc3Q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Ao8P3hwYWNrZXQgZW5kPSJ3Ij8+/+4ADkFkb2JlAGRAAAAAAf/bAIQAAQEBAQEBAQEBAQEB&#10;AQEBAQEBAQEBAQEBAQEBAQEBAQEBAQEBAQEBAQEBAQICAgICAgICAgICAwMDAwMDAwMDAwEBAQEB&#10;AQEBAQEBAgIBAgIDAwMDAwMDAwMDAwMDAwMDAwMDAwMDAwMDAwMDAwMDAwMDAwMDAwMDAwMDAwMD&#10;AwMD/8AAEQgEGgQaAwERAAIRAQMRAf/dAAQAhP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">
                <v:group id="Group 9" o:spid="_x0000_s1027" style="position:absolute;left:2016;top:4356;width:8415;height:7812" coordorigin="2016,4126" coordsize="8415,7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" o:spid="_x0000_s1028" alt="j0433061" style="position:absolute;left:4015;top:4999;width:3969;height: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SNsIA&#10;AADaAAAADwAAAGRycy9kb3ducmV2LnhtbESP3YrCMBSE7wXfIRxh7zR1q0W6pmURBPHOnwc4NMe2&#10;bHNSm9jWffrNguDlMDPfMNt8NI3oqXO1ZQXLRQSCuLC65lLB9bKfb0A4j6yxsUwKnuQgz6aTLaba&#10;Dnyi/uxLESDsUlRQed+mUrqiIoNuYVvi4N1sZ9AH2ZVSdzgEuGnkZxQl0mDNYaHClnYVFT/nh1Fw&#10;3OH6upLD7Rnf++QR/x4v0TpR6mM2fn+B8DT6d/jVPmgFMfxfCT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lI2wgAAANoAAAAPAAAAAAAAAAAAAAAAAJgCAABkcnMvZG93&#10;bnJldi54bWxQSwUGAAAAAAQABAD1AAAAhwMAAAAA&#10;" stroked="f">
                    <v:fill r:id="rId10" o:title="j0433061" opacity=".5" recolor="t" rotate="t" type="tile"/>
                    <v:textbox inset="5.85pt,.7pt,5.85pt,.7pt"/>
                  </v:rect>
                  <v:shape id="AutoShape 4" o:spid="_x0000_s1029" alt="j0433061" style="position:absolute;left:6099;top:6896;width:6225;height:2438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HKTsQA&#10;AADaAAAADwAAAGRycy9kb3ducmV2LnhtbESPzWrDMBCE74G+g9hCb7HsQkNwopg2P9DkljQ55LZI&#10;W9vUWglLTdw+fRUI9DjMzDfMvBpsJy7Uh9axgiLLQRBrZ1quFRw/NuMpiBCRDXaOScEPBagWD6M5&#10;lsZdeU+XQ6xFgnAoUUEToy+lDLohiyFznjh5n663GJPsa2l6vCa47eRznk+kxZbTQoOelg3pr8O3&#10;VXBeG3/aFXozmbqV/n3rtvl27ZV6ehxeZyAiDfE/fG+/GwUvcLu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yk7EAAAA2gAAAA8AAAAAAAAAAAAAAAAAmAIAAGRycy9k&#10;b3ducmV2LnhtbFBLBQYAAAAABAAEAPUAAACJAwAAAAA=&#10;" path="m,l727,21600r20146,l21600,,,xe" strokecolor="#969696" strokeweight=".5pt">
                    <v:fill r:id="rId10" o:title="j0433061" opacity=".5" recolor="t" rotate="t" type="tile"/>
                    <v:stroke dashstyle="longDashDot" joinstyle="miter"/>
                    <v:path o:connecttype="custom" o:connectlocs="6120,1219;3113,2438;105,1219;3113,0" o:connectangles="0,0,0,0" textboxrect="2165,2162,19435,19438"/>
                  </v:shape>
                  <v:shape id="AutoShape 5" o:spid="_x0000_s1030" alt="j0433061" style="position:absolute;left:-97;top:7118;width:6210;height:1984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MgsMA&#10;AADaAAAADwAAAGRycy9kb3ducmV2LnhtbESPwW7CMBBE70j9B2srcQOHHFBJMQihtiqHHhr4gJW9&#10;tSPidRq7IfD1daVKHEcz80az3o6+FQP1sQmsYDEvQBDrYBq2Ck7H19kTiJiQDbaBScGVImw3D5M1&#10;ViZc+JOGOlmRIRwrVOBS6iopo3bkMc5DR5y9r9B7TFn2VpoeLxnuW1kWxVJ6bDgvOOxo70if6x+v&#10;4Kxf6hPvnBl0PNxWb7b8+LalUtPHcfcMItGY7uH/9rtRsIS/K/k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MMgsMAAADaAAAADwAAAAAAAAAAAAAAAACYAgAAZHJzL2Rv&#10;d25yZXYueG1sUEsFBgAAAAAEAAQA9QAAAIgDAAAAAA==&#10;" path="m,l727,21600r20146,l21600,,,xe" strokecolor="#969696" strokeweight=".5pt">
                    <v:fill r:id="rId10" o:title="j0433061" opacity=".5" recolor="t" rotate="t" type="tile"/>
                    <v:stroke dashstyle="longDashDot" joinstyle="miter"/>
                    <v:path o:connecttype="custom" o:connectlocs="6105,992;3105,1984;105,992;3105,0" o:connectangles="0,0,0,0" textboxrect="2163,2167,19437,19433"/>
                  </v:shape>
                  <v:shape id="AutoShape 6" o:spid="_x0000_s1031" alt="j0433061" style="position:absolute;left:4011;top:4126;width:3960;height:87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Xg8UA&#10;AADaAAAADwAAAGRycy9kb3ducmV2LnhtbESPzW7CMBCE75V4B2sr9QZOfygQMIhWrYgaceDnAVbx&#10;EofG6yh2Ibw9RkLqcTQz32hmi87W4kStrxwreB4kIIgLpysuFex33/0xCB+QNdaOScGFPCzmvYcZ&#10;ptqdeUOnbShFhLBPUYEJoUml9IUhi37gGuLoHVxrMUTZllK3eI5wW8uXJHmXFiuOCwYb+jRU/G7/&#10;rIKP1ZfP15efVX4cvmZmvcwmoXxT6umxW05BBOrCf/jezrSCEdyux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5eDxQAAANoAAAAPAAAAAAAAAAAAAAAAAJgCAABkcnMv&#10;ZG93bnJldi54bWxQSwUGAAAAAAQABAD1AAAAigMAAAAA&#10;" path="m,l1462,21600r18676,l21600,,,xe" strokecolor="#969696" strokeweight=".5pt">
                    <v:fill r:id="rId10" o:title="j0433061" opacity=".5" recolor="t" rotate="t" type="tile"/>
                    <v:stroke dashstyle="longDashDot" joinstyle="miter"/>
                    <v:path o:connecttype="custom" o:connectlocs="3826,435;1980,870;134,435;1980,0" o:connectangles="0,0,0,0" textboxrect="2531,2532,19069,19068"/>
                  </v:shape>
                  <v:shape id="AutoShape 7" o:spid="_x0000_s1032" alt="j0433061" style="position:absolute;left:4014;top:11233;width:3963;height:70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Wj8cEA&#10;AADaAAAADwAAAGRycy9kb3ducmV2LnhtbERPPW/CMBDdK/EfrENiKw4MFU3jRKVSacRWGirYjvhI&#10;osbnKDYk8OvroVLHp/edZKNpxZV611hWsJhHIIhLqxuuFBRf748rEM4ja2wtk4IbOcjSyUOCsbYD&#10;f9J15ysRQtjFqKD2vouldGVNBt3cdsSBO9veoA+wr6TucQjhppXLKHqSBhsODTV29FZT+bO7GAVH&#10;2hff2/zjXthT82w2h7HdD2ulZtPx9QWEp9H/i//cuVYQtoY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o/HBAAAA2gAAAA8AAAAAAAAAAAAAAAAAmAIAAGRycy9kb3du&#10;cmV2LnhtbFBLBQYAAAAABAAEAPUAAACGAwAAAAA=&#10;" path="m,l1333,21600r18934,l21600,,,xe" strokecolor="#969696" strokeweight=".5pt">
                    <v:fill r:id="rId10" o:title="j0433061" opacity=".5" recolor="t" rotate="t" type="tile"/>
                    <v:stroke dashstyle="longDashDot" joinstyle="miter"/>
                    <v:path o:connecttype="custom" o:connectlocs="3841,353;1982,705;122,353;1982,0" o:connectangles="0,0,0,0" textboxrect="2469,2482,19131,19118"/>
                  </v:shape>
                </v:group>
                <v:line id="Line 8" o:spid="_x0000_s1033" alt="j0433061" style="position:absolute;visibility:visible;mso-wrap-style:square" from="10080,5460" to="10080,1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Lxj74AAADaAAAADwAAAGRycy9kb3ducmV2LnhtbESPzQrCMBCE74LvEFbwpmkF/6pRRBS8&#10;eLD6AEuztsVmU5pY69sbQfA4zMw3zHrbmUq01LjSsoJ4HIEgzqwuOVdwux5HCxDOI2usLJOCNznY&#10;bvq9NSbavvhCbepzESDsElRQeF8nUrqsIINubGvi4N1tY9AH2eRSN/gKcFPJSRTNpMGSw0KBNe0L&#10;yh7p0yi4lGlesZ1n7XX6fuAuPsTn9KbUcNDtViA8df4f/rVPWsESvlfCDZ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8vGPvgAAANoAAAAPAAAAAAAAAAAAAAAAAKEC&#10;AABkcnMvZG93bnJldi54bWxQSwUGAAAAAAQABAD5AAAAjAMAAAAA&#10;" strokecolor="silver">
                  <v:stroke dashstyle="1 1" endcap="round"/>
                </v:line>
              </v:group>
            </w:pict>
          </mc:Fallback>
        </mc:AlternateContent>
      </w:r>
    </w:p>
    <w:sectPr w:rsidR="00375FD0" w:rsidSect="009459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89" w:rsidRDefault="00642C89" w:rsidP="00A76353">
      <w:r>
        <w:separator/>
      </w:r>
    </w:p>
  </w:endnote>
  <w:endnote w:type="continuationSeparator" w:id="0">
    <w:p w:rsidR="00642C89" w:rsidRDefault="00642C89" w:rsidP="00A7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EA" w:rsidRDefault="00D85A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EA" w:rsidRDefault="00D85A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EA" w:rsidRDefault="00D85A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89" w:rsidRDefault="00642C89" w:rsidP="00A76353">
      <w:r>
        <w:separator/>
      </w:r>
    </w:p>
  </w:footnote>
  <w:footnote w:type="continuationSeparator" w:id="0">
    <w:p w:rsidR="00642C89" w:rsidRDefault="00642C89" w:rsidP="00A7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EA" w:rsidRDefault="00D85A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EA" w:rsidRDefault="00D85A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EA" w:rsidRDefault="00D85A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removeDateAndTime/>
  <w:displayBackgroundShape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89"/>
    <w:rsid w:val="00073908"/>
    <w:rsid w:val="000B6603"/>
    <w:rsid w:val="000D0CB2"/>
    <w:rsid w:val="001B3C05"/>
    <w:rsid w:val="002A2157"/>
    <w:rsid w:val="002B66F6"/>
    <w:rsid w:val="0034358D"/>
    <w:rsid w:val="00355A02"/>
    <w:rsid w:val="00375FD0"/>
    <w:rsid w:val="00415318"/>
    <w:rsid w:val="004B33D4"/>
    <w:rsid w:val="004D160E"/>
    <w:rsid w:val="006068A0"/>
    <w:rsid w:val="00635E35"/>
    <w:rsid w:val="00642C89"/>
    <w:rsid w:val="006F58E6"/>
    <w:rsid w:val="007301E6"/>
    <w:rsid w:val="0087744E"/>
    <w:rsid w:val="009459C2"/>
    <w:rsid w:val="00956656"/>
    <w:rsid w:val="00A76353"/>
    <w:rsid w:val="00C63CC2"/>
    <w:rsid w:val="00D85AEA"/>
    <w:rsid w:val="00DB2156"/>
    <w:rsid w:val="00E73B21"/>
    <w:rsid w:val="00EA749E"/>
    <w:rsid w:val="00EB7AF5"/>
    <w:rsid w:val="00E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Balloon Text"/>
    <w:basedOn w:val="a"/>
    <w:link w:val="a4"/>
    <w:uiPriority w:val="99"/>
    <w:semiHidden/>
    <w:unhideWhenUsed/>
    <w:rsid w:val="002B6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6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76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76353"/>
  </w:style>
  <w:style w:type="paragraph" w:styleId="a7">
    <w:name w:val="footer"/>
    <w:basedOn w:val="a"/>
    <w:link w:val="a8"/>
    <w:uiPriority w:val="99"/>
    <w:semiHidden/>
    <w:unhideWhenUsed/>
    <w:rsid w:val="00A76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7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Balloon Text"/>
    <w:basedOn w:val="a"/>
    <w:link w:val="a4"/>
    <w:uiPriority w:val="99"/>
    <w:semiHidden/>
    <w:unhideWhenUsed/>
    <w:rsid w:val="002B6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6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76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76353"/>
  </w:style>
  <w:style w:type="paragraph" w:styleId="a7">
    <w:name w:val="footer"/>
    <w:basedOn w:val="a"/>
    <w:link w:val="a8"/>
    <w:uiPriority w:val="99"/>
    <w:semiHidden/>
    <w:unhideWhenUsed/>
    <w:rsid w:val="00A76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7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_000\AppData\Roaming\Microsoft\Templates\jp_msa_otoshidama_green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34AC4AB-FA5F-417F-9B72-7A64BC5CF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jp_msa_otoshidama_green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お年玉袋 (緑色)</vt:lpstr>
    </vt:vector>
  </TitlesOfParts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お年玉袋 (緑色)</dc:title>
  <dc:creator/>
  <cp:lastModifiedBy/>
  <cp:revision>1</cp:revision>
  <dcterms:created xsi:type="dcterms:W3CDTF">2013-10-09T13:45:00Z</dcterms:created>
  <dcterms:modified xsi:type="dcterms:W3CDTF">2013-10-09T13:45:00Z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TC102489689990</vt:lpwstr>
  </property>
</Properties>
</file>