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D0" w:rsidRDefault="00900B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4037965</wp:posOffset>
                </wp:positionV>
                <wp:extent cx="353695" cy="722630"/>
                <wp:effectExtent l="1905" t="4445" r="0" b="0"/>
                <wp:wrapNone/>
                <wp:docPr id="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B15" w:rsidRPr="001A7B15" w:rsidRDefault="001A7B1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A7B1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44.15pt;margin-top:317.95pt;width:27.85pt;height:5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" filled="f" stroked="f">
                <v:textbox style="layout-flow:vertical-ideographic" inset="5.85pt,.7pt,5.85pt,.7pt">
                  <w:txbxContent>
                    <w:p w:rsidR="001A7B15" w:rsidRPr="001A7B15" w:rsidRDefault="001A7B15">
                      <w:pPr>
                        <w:rPr>
                          <w:color w:val="808080" w:themeColor="background1" w:themeShade="80"/>
                        </w:rPr>
                      </w:pPr>
                      <w:r w:rsidRPr="001A7B15">
                        <w:rPr>
                          <w:rFonts w:hint="eastAsia"/>
                          <w:color w:val="808080" w:themeColor="background1" w:themeShade="80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2427605</wp:posOffset>
                </wp:positionV>
                <wp:extent cx="1196975" cy="1196975"/>
                <wp:effectExtent l="635" t="3810" r="2540" b="8890"/>
                <wp:wrapNone/>
                <wp:docPr id="5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11969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0000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BBD5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64" o:spid="_x0000_s1026" type="#_x0000_t183" style="position:absolute;left:0;text-align:left;margin-left:147.8pt;margin-top:191.15pt;width:94.25pt;height:94.2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" fillcolor="red" stroked="f">
                <v:fill opacity="39321f"/>
                <v:textbox inset="5.85pt,.7pt,5.85pt,.7pt"/>
              </v:shape>
            </w:pict>
          </mc:Fallback>
        </mc:AlternateContent>
      </w:r>
      <w:r w:rsidR="00BF5B77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2626995</wp:posOffset>
            </wp:positionV>
            <wp:extent cx="1053465" cy="621665"/>
            <wp:effectExtent l="19050" t="0" r="0" b="0"/>
            <wp:wrapNone/>
            <wp:docPr id="2" name="図 1" descr="C:\Users\i-chieyo\Pictures\Microsoft クリップ オーガナイザ\j0426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-chieyo\Pictures\Microsoft クリップ オーガナイザ\j0426036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3210560</wp:posOffset>
                </wp:positionV>
                <wp:extent cx="487680" cy="233680"/>
                <wp:effectExtent l="3175" t="5715" r="4445" b="8255"/>
                <wp:wrapNone/>
                <wp:docPr id="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233680"/>
                          <a:chOff x="2669" y="1459"/>
                          <a:chExt cx="1459" cy="1018"/>
                        </a:xfrm>
                      </wpg:grpSpPr>
                      <wps:wsp>
                        <wps:cNvPr id="4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880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193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462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706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669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10E1D" id="Group 26" o:spid="_x0000_s1026" style="position:absolute;left:0;text-align:left;margin-left:379.75pt;margin-top:252.8pt;width:38.4pt;height:18.4pt;z-index:251699200" coordorigin="2669,1459" coordsize="1459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" o:spid="_x0000_s1027" type="#_x0000_t5" style="position:absolute;left:2880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ms8IA&#10;AADbAAAADwAAAGRycy9kb3ducmV2LnhtbESP0YrCMBRE3xf8h3AFXxZNFVm0axQVRH1s6wfcbe62&#10;XZub0kRb/94Iwj4OM3OGWW16U4s7ta6yrGA6iUAQ51ZXXCi4ZIfxAoTzyBpry6TgQQ4268HHCmNt&#10;O07onvpCBAi7GBWU3jexlC4vyaCb2IY4eL+2NeiDbAupW+wC3NRyFkVf0mDFYaHEhvYl5df0ZhSc&#10;k8e0+zsmdje7ZKbJ7Pwn/TwpNRr2228Qnnr/H363T1rBfAm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uazwgAAANsAAAAPAAAAAAAAAAAAAAAAAJgCAABkcnMvZG93&#10;bnJldi54bWxQSwUGAAAAAAQABAD1AAAAhwMAAAAA&#10;" fillcolor="#92d050" stroked="f">
                  <v:textbox inset="5.85pt,.7pt,5.85pt,.7pt"/>
                </v:shape>
                <v:shape id="AutoShape 28" o:spid="_x0000_s1028" type="#_x0000_t5" style="position:absolute;left:3193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TJsAA&#10;AADbAAAADwAAAGRycy9kb3ducmV2LnhtbERPz2vCMBS+C/4P4Qm7aTKHblSjiDDwMArWul0fzbMt&#10;a15Kkmn335uD4PHj+73eDrYTV/KhdazhdaZAEFfOtFxrKE+f0w8QISIb7ByThn8KsN2MR2vMjLvx&#10;ka5FrEUK4ZChhibGPpMyVA1ZDDPXEyfu4rzFmKCvpfF4S+G2k3OlltJiy6mhwZ72DVW/xZ/VUJ/b&#10;nTdv7/ny6/Djv+2idOdcaf0yGXYrEJGG+BQ/3AejYZHWpy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QTJsAAAADbAAAADwAAAAAAAAAAAAAAAACYAgAAZHJzL2Rvd25y&#10;ZXYueG1sUEsFBgAAAAAEAAQA9QAAAIUDAAAAAA==&#10;" fillcolor="#00b050" stroked="f">
                  <v:textbox inset="5.85pt,.7pt,5.85pt,.7pt"/>
                </v:shape>
                <v:shape id="AutoShape 29" o:spid="_x0000_s1029" type="#_x0000_t5" style="position:absolute;left:3462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e68MA&#10;AADbAAAADwAAAGRycy9kb3ducmV2LnhtbESPX2vCQBDE3wt+h2MF3+rGv5ToKWIplAqFRh98XHJr&#10;EszthdxF02/fE4Q+DjPzG2a97W2tbtz6yomGyTgBxZI7U0mh4XT8eH0D5QOJodoJa/hlD9vN4GVN&#10;qXF3+eFbFgoVIeJT0lCG0KSIPi/Zkh+7hiV6F9daClG2BZqW7hFua5wmyRItVRIXSmp4X3J+zTqr&#10;4eyP718477Nu1n0vMzfFxeGEWo+G/W4FKnAf/sPP9qfRsJjA40v8Ab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e68MAAADbAAAADwAAAAAAAAAAAAAAAACYAgAAZHJzL2Rv&#10;d25yZXYueG1sUEsFBgAAAAAEAAQA9QAAAIgDAAAAAA==&#10;" fillcolor="#d6e3bc [1302]" stroked="f">
                  <v:textbox inset="5.85pt,.7pt,5.85pt,.7pt"/>
                </v:shape>
                <v:shape id="AutoShape 30" o:spid="_x0000_s1030" type="#_x0000_t5" style="position:absolute;left:3706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iH8QA&#10;AADbAAAADwAAAGRycy9kb3ducmV2LnhtbESP0WrCQBRE34X+w3ILfZG6SailRFdphaJ9TOIH3Gav&#10;STR7N2TXJP69Wyj4OMzMGWa9nUwrBupdY1lBvIhAEJdWN1wpOBbfrx8gnEfW2FomBTdysN08zdaY&#10;ajtyRkPuKxEg7FJUUHvfpVK6siaDbmE74uCdbG/QB9lXUvc4BrhpZRJF79Jgw2Ghxo52NZWX/GoU&#10;/GS3eDzvM/uVHAvTFfbtN58flHp5nj5XIDxN/hH+bx+0gmUCf1/C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4h/EAAAA2wAAAA8AAAAAAAAAAAAAAAAAmAIAAGRycy9k&#10;b3ducmV2LnhtbFBLBQYAAAAABAAEAPUAAACJAwAAAAA=&#10;" fillcolor="#92d050" stroked="f">
                  <v:textbox inset="5.85pt,.7pt,5.85pt,.7pt"/>
                </v:shape>
                <v:shape id="AutoShape 31" o:spid="_x0000_s1031" type="#_x0000_t5" style="position:absolute;left:2669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hp78A&#10;AADbAAAADwAAAGRycy9kb3ducmV2LnhtbESP3YrCMBCF7wXfIYzgnU3Vumg1igjSvV3dBxiasak2&#10;k9JErfv0m4UFLw/n5+Nsdr1txIM6XztWME1SEMSl0zVXCr7Px8kShA/IGhvHpOBFHnbb4WCDuXZP&#10;/qLHKVQijrDPUYEJoc2l9KUhiz5xLXH0Lq6zGKLsKqk7fMZx28hZmn5IizVHgsGWDobK2+luI9eY&#10;K/2s6rRwIStcec8aLjKlxqN+vwYRqA/v8H/7UytYzOHvS/w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0OGnvwAAANsAAAAPAAAAAAAAAAAAAAAAAJgCAABkcnMvZG93bnJl&#10;di54bWxQSwUGAAAAAAQABAD1AAAAhAMAAAAA&#10;" fillcolor="#76923c [2406]" stroked="f">
                  <v:textbox inset="5.85pt,.7pt,5.85pt,.7pt"/>
                </v:shape>
              </v:group>
            </w:pict>
          </mc:Fallback>
        </mc:AlternateContent>
      </w:r>
      <w:r w:rsidR="00E165C9">
        <w:rPr>
          <w:noProof/>
        </w:rPr>
        <w:drawing>
          <wp:anchor distT="0" distB="0" distL="114300" distR="114300" simplePos="0" relativeHeight="251685887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2858770</wp:posOffset>
            </wp:positionV>
            <wp:extent cx="588010" cy="560705"/>
            <wp:effectExtent l="19050" t="0" r="2540" b="0"/>
            <wp:wrapNone/>
            <wp:docPr id="3" name="図 2" descr="C:\Users\i-chieyo\Pictures\Microsoft クリップ オーガナイザ\j0426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-chieyo\Pictures\Microsoft クリップ オーガナイザ\j042602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2570480</wp:posOffset>
                </wp:positionV>
                <wp:extent cx="816610" cy="1584960"/>
                <wp:effectExtent l="0" t="3810" r="2540" b="1905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C2" w:rsidRPr="00900BA1" w:rsidRDefault="009459C2" w:rsidP="009459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984806" w:themeColor="accent6" w:themeShade="8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00BA1">
                              <w:rPr>
                                <w:rFonts w:ascii="HG丸ｺﾞｼｯｸM-PRO" w:eastAsia="HG丸ｺﾞｼｯｸM-PRO" w:hint="eastAsia"/>
                                <w:color w:val="984806" w:themeColor="accent6" w:themeShade="8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お年玉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19.75pt;margin-top:202.4pt;width:64.3pt;height:12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9459C2" w:rsidRPr="00900BA1" w:rsidRDefault="009459C2" w:rsidP="009459C2">
                      <w:pPr>
                        <w:jc w:val="left"/>
                        <w:rPr>
                          <w:rFonts w:ascii="HG丸ｺﾞｼｯｸM-PRO" w:eastAsia="HG丸ｺﾞｼｯｸM-PRO"/>
                          <w:color w:val="984806" w:themeColor="accent6" w:themeShade="8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00BA1">
                        <w:rPr>
                          <w:rFonts w:ascii="HG丸ｺﾞｼｯｸM-PRO" w:eastAsia="HG丸ｺﾞｼｯｸM-PRO" w:hint="eastAsia"/>
                          <w:color w:val="984806" w:themeColor="accent6" w:themeShade="8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お年玉</w:t>
                      </w:r>
                    </w:p>
                  </w:txbxContent>
                </v:textbox>
              </v:shape>
            </w:pict>
          </mc:Fallback>
        </mc:AlternateContent>
      </w:r>
      <w:r w:rsidR="00E165C9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2073402</wp:posOffset>
            </wp:positionH>
            <wp:positionV relativeFrom="paragraph">
              <wp:posOffset>5199888</wp:posOffset>
            </wp:positionV>
            <wp:extent cx="2138934" cy="1450848"/>
            <wp:effectExtent l="19050" t="0" r="0" b="0"/>
            <wp:wrapNone/>
            <wp:docPr id="6" name="図 5" descr="C:\Users\i-chieyo\Pictures\Microsoft クリップ オーガナイザ\j042413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-chieyo\Pictures\Microsoft クリップ オーガナイザ\j0424130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34" cy="145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5C9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1883664</wp:posOffset>
            </wp:positionH>
            <wp:positionV relativeFrom="paragraph">
              <wp:posOffset>4407408</wp:posOffset>
            </wp:positionV>
            <wp:extent cx="1529334" cy="1219200"/>
            <wp:effectExtent l="19050" t="0" r="0" b="0"/>
            <wp:wrapNone/>
            <wp:docPr id="8" name="図 7" descr="C:\Users\i-chieyo\Pictures\Microsoft クリップ オーガナイザ\j04361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-chieyo\Pictures\Microsoft クリップ オーガナイザ\j0436105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3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5019675</wp:posOffset>
                </wp:positionV>
                <wp:extent cx="771525" cy="306705"/>
                <wp:effectExtent l="4445" t="5080" r="5080" b="254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06705"/>
                          <a:chOff x="2669" y="1459"/>
                          <a:chExt cx="1459" cy="1018"/>
                        </a:xfrm>
                      </wpg:grpSpPr>
                      <wps:wsp>
                        <wps:cNvPr id="4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880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193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462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706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669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61511" id="Group 38" o:spid="_x0000_s1026" style="position:absolute;left:0;text-align:left;margin-left:283.85pt;margin-top:395.25pt;width:60.75pt;height:24.15pt;z-index:251701248" coordorigin="2669,1459" coordsize="1459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">
                <v:shape id="AutoShape 39" o:spid="_x0000_s1027" type="#_x0000_t5" style="position:absolute;left:2880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0wsIA&#10;AADbAAAADwAAAGRycy9kb3ducmV2LnhtbESP0YrCMBRE3wX/IVzBF9HUIiLVKKsguo9t/YBrc7ft&#10;bnNTmmjr328WFnwcZuYMszsMphFP6lxtWcFyEYEgLqyuuVRwy8/zDQjnkTU2lknBixwc9uPRDhNt&#10;e07pmflSBAi7BBVU3reJlK6oyKBb2JY4eF+2M+iD7EqpO+wD3DQyjqK1NFhzWKiwpVNFxU/2MAo+&#10;09ey/76k9hjfctPmdnXPZlelppPhYwvC0+Df4f/2VStYxfD3Jfw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nTCwgAAANsAAAAPAAAAAAAAAAAAAAAAAJgCAABkcnMvZG93&#10;bnJldi54bWxQSwUGAAAAAAQABAD1AAAAhwMAAAAA&#10;" fillcolor="#92d050" stroked="f">
                  <v:textbox inset="5.85pt,.7pt,5.85pt,.7pt"/>
                </v:shape>
                <v:shape id="AutoShape 40" o:spid="_x0000_s1028" type="#_x0000_t5" style="position:absolute;left:3193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8bjMQA&#10;AADbAAAADwAAAGRycy9kb3ducmV2LnhtbESPT2vCQBTE7wW/w/IEb3WjabWkriEUBA8i1D/t9ZF9&#10;JsHs27C7NfHbdwsFj8PM/IZZ5YNpxY2cbywrmE0TEMSl1Q1XCk7HzfMbCB+QNbaWScGdPOTr0dMK&#10;M217/qTbIVQiQthnqKAOocuk9GVNBv3UdsTRu1hnMETpKqkd9hFuWjlPkoU02HBcqLGjj5rK6+HH&#10;KKjOTeF0utwvdttv92VeT/a8T5SajIfiHUSgITzC/+2tVvCS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fG4zEAAAA2wAAAA8AAAAAAAAAAAAAAAAAmAIAAGRycy9k&#10;b3ducmV2LnhtbFBLBQYAAAAABAAEAPUAAACJAwAAAAA=&#10;" fillcolor="#00b050" stroked="f">
                  <v:textbox inset="5.85pt,.7pt,5.85pt,.7pt"/>
                </v:shape>
                <v:shape id="AutoShape 41" o:spid="_x0000_s1029" type="#_x0000_t5" style="position:absolute;left:3462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rrsQA&#10;AADbAAAADwAAAGRycy9kb3ducmV2LnhtbESPQWvCQBSE74L/YXlCb/pSG0NJXUUshWJBMHro8ZF9&#10;TUKzb0N2o+m/dwuFHoeZ+YZZb0fbqiv3vnGi4XGRgGIpnWmk0nA5v82fQflAYqh1whp+2MN2M52s&#10;KTfuJie+FqFSESI+Jw11CF2O6MuaLfmF61ii9+V6SyHKvkLT0y3CbYvLJMnQUiNxoaaO9zWX38Vg&#10;NXz68+sB07EYnoZjVrglrj4uqPXDbNy9gAo8hv/wX/vdaEhT+P0Sfw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S667EAAAA2wAAAA8AAAAAAAAAAAAAAAAAmAIAAGRycy9k&#10;b3ducmV2LnhtbFBLBQYAAAAABAAEAPUAAACJAwAAAAA=&#10;" fillcolor="#d6e3bc [1302]" stroked="f">
                  <v:textbox inset="5.85pt,.7pt,5.85pt,.7pt"/>
                </v:shape>
                <v:shape id="AutoShape 42" o:spid="_x0000_s1030" type="#_x0000_t5" style="position:absolute;left:3706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stsIA&#10;AADbAAAADwAAAGRycy9kb3ducmV2LnhtbESP0YrCMBRE3xf8h3AFXxZNFVekaxQVRH1s6wfcbe62&#10;XZub0kRb/94Iwj4OM3OGWW16U4s7ta6yrGA6iUAQ51ZXXCi4ZIfxEoTzyBpry6TgQQ4268HHCmNt&#10;O07onvpCBAi7GBWU3jexlC4vyaCb2IY4eL+2NeiDbAupW+wC3NRyFkULabDisFBiQ/uS8mt6MwrO&#10;yWPa/R0Tu5tdMtNkdv6Tfp6UGg377TcIT73/D7/bJ61g/gW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+y2wgAAANsAAAAPAAAAAAAAAAAAAAAAAJgCAABkcnMvZG93&#10;bnJldi54bWxQSwUGAAAAAAQABAD1AAAAhwMAAAAA&#10;" fillcolor="#92d050" stroked="f">
                  <v:textbox inset="5.85pt,.7pt,5.85pt,.7pt"/>
                </v:shape>
                <v:shape id="AutoShape 43" o:spid="_x0000_s1031" type="#_x0000_t5" style="position:absolute;left:2669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U4r8A&#10;AADbAAAADwAAAGRycy9kb3ducmV2LnhtbESP3YrCMBCF7wXfIYzgnaZKEbdrLIsg9dafBxia2aa7&#10;zaQ0qVaf3giCl4fz83E2+WAbcaXO144VLOYJCOLS6ZorBZfzfrYG4QOyxsYxKbiTh3w7Hm0w0+7G&#10;R7qeQiXiCPsMFZgQ2kxKXxqy6OeuJY7er+sshii7SuoOb3HcNnKZJCtpseZIMNjSzlD5f+pt5Brz&#10;R4+vOilcSAtX9mnDRarUdDL8fIMINIRP+N0+aAXpCl5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tTivwAAANsAAAAPAAAAAAAAAAAAAAAAAJgCAABkcnMvZG93bnJl&#10;di54bWxQSwUGAAAAAAQABAD1AAAAhAMAAAAA&#10;" fillcolor="#76923c [2406]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5019675</wp:posOffset>
                </wp:positionV>
                <wp:extent cx="771525" cy="306705"/>
                <wp:effectExtent l="5715" t="5080" r="3810" b="2540"/>
                <wp:wrapNone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06705"/>
                          <a:chOff x="2669" y="1459"/>
                          <a:chExt cx="1459" cy="1018"/>
                        </a:xfrm>
                      </wpg:grpSpPr>
                      <wps:wsp>
                        <wps:cNvPr id="3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880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193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3462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3706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669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562C3" id="Group 44" o:spid="_x0000_s1026" style="position:absolute;left:0;text-align:left;margin-left:215.7pt;margin-top:395.25pt;width:60.75pt;height:24.15pt;z-index:251702272" coordorigin="2669,1459" coordsize="1459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">
                <v:shape id="AutoShape 45" o:spid="_x0000_s1027" type="#_x0000_t5" style="position:absolute;left:2880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BvMIA&#10;AADbAAAADwAAAGRycy9kb3ducmV2LnhtbESP0YrCMBRE3xf8h3AFXxZN1UWkaxQVRH1s6wdcm7tt&#10;d5ub0kRb/94Iwj4OM3OGWW16U4s7ta6yrGA6iUAQ51ZXXCi4ZIfxEoTzyBpry6TgQQ4268HHCmNt&#10;O07onvpCBAi7GBWU3jexlC4vyaCb2IY4eD+2NeiDbAupW+wC3NRyFkULabDisFBiQ/uS8r/0ZhSc&#10;k8e0+z0mdje7ZKbJ7Nc1/TwpNRr2228Qnnr/H363T1rBfAG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wG8wgAAANsAAAAPAAAAAAAAAAAAAAAAAJgCAABkcnMvZG93&#10;bnJldi54bWxQSwUGAAAAAAQABAD1AAAAhwMAAAAA&#10;" fillcolor="#92d050" stroked="f">
                  <v:textbox inset="5.85pt,.7pt,5.85pt,.7pt"/>
                </v:shape>
                <v:shape id="AutoShape 46" o:spid="_x0000_s1028" type="#_x0000_t5" style="position:absolute;left:3193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u8sQA&#10;AADbAAAADwAAAGRycy9kb3ducmV2LnhtbESPQWvCQBSE7wX/w/KE3urGhmqJriEIBQ8l0Kj1+sg+&#10;k2D2bdjdmvTfdwuFHoeZ+YbZ5pPpxZ2c7ywrWC4SEMS11R03Ck7Ht6dXED4ga+wtk4Jv8pDvZg9b&#10;zLQd+YPuVWhEhLDPUEEbwpBJ6euWDPqFHYijd7XOYIjSNVI7HCPc9PI5SVbSYMdxocWB9i3Vt+rL&#10;KGjOXeF0ui5X74eL+zQvJ3suE6Ue51OxARFoCv/hv/ZBK0jX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bvLEAAAA2wAAAA8AAAAAAAAAAAAAAAAAmAIAAGRycy9k&#10;b3ducmV2LnhtbFBLBQYAAAAABAAEAPUAAACJAwAAAAA=&#10;" fillcolor="#00b050" stroked="f">
                  <v:textbox inset="5.85pt,.7pt,5.85pt,.7pt"/>
                </v:shape>
                <v:shape id="AutoShape 47" o:spid="_x0000_s1029" type="#_x0000_t5" style="position:absolute;left:3462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S1sEA&#10;AADbAAAADwAAAGRycy9kb3ducmV2LnhtbERPTWvCQBC9F/oflin01kyqNkiaVYpSKAoFo4ceh+w0&#10;Cc3OhuxG03/vHgSPj/ddrCfbqTMPvnWi4TVJQbFUzrRSazgdP1+WoHwgMdQ5YQ3/7GG9enwoKDfu&#10;Igc+l6FWMUR8ThqaEPoc0VcNW/KJ61ki9+sGSyHCoUYz0CWG2w5naZqhpVZiQ0M9bxqu/srRavjx&#10;x+0OF1M5zsfvrHQzfNufUOvnp+njHVTgKdzFN/eX0TCPY+OX+ANw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ZktbBAAAA2wAAAA8AAAAAAAAAAAAAAAAAmAIAAGRycy9kb3du&#10;cmV2LnhtbFBLBQYAAAAABAAEAPUAAACGAwAAAAA=&#10;" fillcolor="#d6e3bc [1302]" stroked="f">
                  <v:textbox inset="5.85pt,.7pt,5.85pt,.7pt"/>
                </v:shape>
                <v:shape id="AutoShape 48" o:spid="_x0000_s1030" type="#_x0000_t5" style="position:absolute;left:3706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VzsMA&#10;AADbAAAADwAAAGRycy9kb3ducmV2LnhtbESP3WrCQBSE7wt9h+UIvSm6UYtodJW2UGov8/MAx+wx&#10;iWbPhuzWxLd3BcHLYWa+YTa7wTTiQp2rLSuYTiIQxIXVNZcK8uxnvAThPLLGxjIpuJKD3fb1ZYOx&#10;tj0ndEl9KQKEXYwKKu/bWEpXVGTQTWxLHLyj7Qz6ILtS6g77ADeNnEXRQhqsOSxU2NJ3RcU5/TcK&#10;/pLrtD/9JvZrlmemzezHIX3fK/U2Gj7XIDwN/hl+tPdawXwF9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VzsMAAADbAAAADwAAAAAAAAAAAAAAAACYAgAAZHJzL2Rv&#10;d25yZXYueG1sUEsFBgAAAAAEAAQA9QAAAIgDAAAAAA==&#10;" fillcolor="#92d050" stroked="f">
                  <v:textbox inset="5.85pt,.7pt,5.85pt,.7pt"/>
                </v:shape>
                <v:shape id="AutoShape 49" o:spid="_x0000_s1031" type="#_x0000_t5" style="position:absolute;left:2669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pDbwA&#10;AADbAAAADwAAAGRycy9kb3ducmV2LnhtbERPzYrCMBC+C75DGMGbpi5l0WoUEZZ6XXcfYGjGptpM&#10;ShO1+vQ7B2GPH9//Zjf4Vt2pj01gA4t5Boq4Crbh2sDvz9dsCSomZIttYDLwpAi77Xi0wcKGB3/T&#10;/ZRqJSEcCzTgUuoKrWPlyGOch45YuHPoPSaBfa1tjw8J963+yLJP7bFhaXDY0cFRdT3dvPQ6d6HX&#10;qsnKkPIyVLe85TI3ZjoZ9mtQiYb0L367j9ZALuvli/wAvf0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2+kNvAAAANsAAAAPAAAAAAAAAAAAAAAAAJgCAABkcnMvZG93bnJldi54&#10;bWxQSwUGAAAAAAQABAD1AAAAgQMAAAAA&#10;" fillcolor="#76923c [2406]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4836795</wp:posOffset>
                </wp:positionV>
                <wp:extent cx="771525" cy="306705"/>
                <wp:effectExtent l="4445" t="3175" r="5080" b="4445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06705"/>
                          <a:chOff x="2669" y="1459"/>
                          <a:chExt cx="1459" cy="1018"/>
                        </a:xfrm>
                      </wpg:grpSpPr>
                      <wps:wsp>
                        <wps:cNvPr id="3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880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193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62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706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669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8A4FA" id="Group 32" o:spid="_x0000_s1026" style="position:absolute;left:0;text-align:left;margin-left:250.85pt;margin-top:380.85pt;width:60.75pt;height:24.15pt;z-index:251700224" coordorigin="2669,1459" coordsize="1459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">
                <v:shape id="AutoShape 33" o:spid="_x0000_s1027" type="#_x0000_t5" style="position:absolute;left:2880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I8U78A&#10;AADbAAAADwAAAGRycy9kb3ducmV2LnhtbERPzYrCMBC+L/gOYQQvi6a6IlKNooLoHtv6AGMzttVm&#10;Uppo69tvDgseP77/9bY3tXhR6yrLCqaTCARxbnXFhYJLdhwvQTiPrLG2TAre5GC7GXytMda244Re&#10;qS9ECGEXo4LS+yaW0uUlGXQT2xAH7mZbgz7AtpC6xS6Em1rOomghDVYcGkps6FBS/kifRsFv8p52&#10;91Ni97NLZprMzq/p91mp0bDfrUB46v1H/O8+awU/YX34En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jxTvwAAANsAAAAPAAAAAAAAAAAAAAAAAJgCAABkcnMvZG93bnJl&#10;di54bWxQSwUGAAAAAAQABAD1AAAAhAMAAAAA&#10;" fillcolor="#92d050" stroked="f">
                  <v:textbox inset="5.85pt,.7pt,5.85pt,.7pt"/>
                </v:shape>
                <v:shape id="AutoShape 34" o:spid="_x0000_s1028" type="#_x0000_t5" style="position:absolute;left:3193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THcQA&#10;AADbAAAADwAAAGRycy9kb3ducmV2LnhtbESPT2vCQBTE7wW/w/IEb3VjQ7WkriJCwYMEjH96fWRf&#10;k2D2bdhdTfz2XaHQ4zAzv2GW68G04k7ON5YVzKYJCOLS6oYrBafj1+sHCB+QNbaWScGDPKxXo5cl&#10;Ztr2fKB7ESoRIewzVFCH0GVS+rImg35qO+Lo/VhnMETpKqkd9hFuWvmWJHNpsOG4UGNH25rKa3Ez&#10;Cqpzs3E6XeTz/e7bXcz7yZ7zRKnJeNh8ggg0hP/wX3unFaQz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Ux3EAAAA2wAAAA8AAAAAAAAAAAAAAAAAmAIAAGRycy9k&#10;b3ducmV2LnhtbFBLBQYAAAAABAAEAPUAAACJAwAAAAA=&#10;" fillcolor="#00b050" stroked="f">
                  <v:textbox inset="5.85pt,.7pt,5.85pt,.7pt"/>
                </v:shape>
                <v:shape id="AutoShape 35" o:spid="_x0000_s1029" type="#_x0000_t5" style="position:absolute;left:3462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lPMMA&#10;AADbAAAADwAAAGRycy9kb3ducmV2LnhtbESPQWvCQBSE7wX/w/IEb/WlsRVJXUUsBWmhYPTg8ZF9&#10;TUKzb0N2o/HfuwXB4zAz3zDL9WAbdebO1040vEwTUCyFM7WUGo6Hz+cFKB9IDDVOWMOVPaxXo6cl&#10;ZcZdZM/nPJQqQsRnpKEKoc0QfVGxJT91LUv0fl1nKUTZlWg6ukS4bTBNkjlaqiUuVNTytuLiL++t&#10;hpM/fHzh65D3s/5nnrsU376PqPVkPGzeQQUewiN8b++MhlkK/1/iD8D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GlPMMAAADbAAAADwAAAAAAAAAAAAAAAACYAgAAZHJzL2Rv&#10;d25yZXYueG1sUEsFBgAAAAAEAAQA9QAAAIgDAAAAAA==&#10;" fillcolor="#d6e3bc [1302]" stroked="f">
                  <v:textbox inset="5.85pt,.7pt,5.85pt,.7pt"/>
                </v:shape>
                <v:shape id="AutoShape 36" o:spid="_x0000_s1030" type="#_x0000_t5" style="position:absolute;left:3706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iJMIA&#10;AADbAAAADwAAAGRycy9kb3ducmV2LnhtbESP0YrCMBRE3xf8h3AFXxZN1UWkaxQVRH1s6wfcbe62&#10;XZub0kRb/94Iwj4OM3OGWW16U4s7ta6yrGA6iUAQ51ZXXCi4ZIfxEoTzyBpry6TgQQ4268HHCmNt&#10;O07onvpCBAi7GBWU3jexlC4vyaCb2IY4eL+2NeiDbAupW+wC3NRyFkULabDisFBiQ/uS8mt6MwrO&#10;yWPa/R0Tu5tdMtNk9usn/TwpNRr2228Qnnr/H363T1rBfA6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KIkwgAAANsAAAAPAAAAAAAAAAAAAAAAAJgCAABkcnMvZG93&#10;bnJldi54bWxQSwUGAAAAAAQABAD1AAAAhwMAAAAA&#10;" fillcolor="#92d050" stroked="f">
                  <v:textbox inset="5.85pt,.7pt,5.85pt,.7pt"/>
                </v:shape>
                <v:shape id="AutoShape 37" o:spid="_x0000_s1031" type="#_x0000_t5" style="position:absolute;left:2669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cc78A&#10;AADbAAAADwAAAGRycy9kb3ducmV2LnhtbESP3YrCMBCF74V9hzALe6fpahGtpmVZkHrrzwMMzdjU&#10;bSaliVr36Y0geHk4Px9nXQy2FVfqfeNYwfckAUFcOd1wreB42IwXIHxA1tg6JgV38lDkH6M1Ztrd&#10;eEfXfahFHGGfoQITQpdJ6StDFv3EdcTRO7neYoiyr6Xu8RbHbSunSTKXFhuOBIMd/Rqq/vYXG7nG&#10;nOl/2SSlC2npqkvacpkq9fU5/KxABBrCO/xqb7WCWQrPL/EHy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5pxzvwAAANsAAAAPAAAAAAAAAAAAAAAAAJgCAABkcnMvZG93bnJl&#10;di54bWxQSwUGAAAAAAQABAD1AAAAhAMAAAAA&#10;" fillcolor="#76923c [2406]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1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4366895</wp:posOffset>
                </wp:positionV>
                <wp:extent cx="771525" cy="306705"/>
                <wp:effectExtent l="0" t="0" r="0" b="7620"/>
                <wp:wrapNone/>
                <wp:docPr id="2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06705"/>
                          <a:chOff x="2669" y="1459"/>
                          <a:chExt cx="1459" cy="1018"/>
                        </a:xfrm>
                      </wpg:grpSpPr>
                      <wps:wsp>
                        <wps:cNvPr id="2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880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193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462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706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669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24D48" id="Group 57" o:spid="_x0000_s1026" style="position:absolute;left:0;text-align:left;margin-left:172.5pt;margin-top:343.85pt;width:60.75pt;height:24.15pt;z-index:251704831" coordorigin="2669,1459" coordsize="1459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">
                <v:shape id="AutoShape 58" o:spid="_x0000_s1027" type="#_x0000_t5" style="position:absolute;left:2880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sjcIA&#10;AADbAAAADwAAAGRycy9kb3ducmV2LnhtbESP0YrCMBRE3wX/IVzBF9HUIiLVKKsguo9t/YBrc7ft&#10;bnNTmmjr328WFnwcZuYMszsMphFP6lxtWcFyEYEgLqyuuVRwy8/zDQjnkTU2lknBixwc9uPRDhNt&#10;e07pmflSBAi7BBVU3reJlK6oyKBb2JY4eF+2M+iD7EqpO+wD3DQyjqK1NFhzWKiwpVNFxU/2MAo+&#10;09ey/76k9hjfctPmdnXPZlelppPhYwvC0+Df4f/2VSuIV/D3Jfw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yNwgAAANsAAAAPAAAAAAAAAAAAAAAAAJgCAABkcnMvZG93&#10;bnJldi54bWxQSwUGAAAAAAQABAD1AAAAhwMAAAAA&#10;" fillcolor="#92d050" stroked="f">
                  <v:textbox inset="5.85pt,.7pt,5.85pt,.7pt"/>
                </v:shape>
                <v:shape id="AutoShape 59" o:spid="_x0000_s1028" type="#_x0000_t5" style="position:absolute;left:3193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Dw8QA&#10;AADbAAAADwAAAGRycy9kb3ducmV2LnhtbESPzWrDMBCE74W8g9hAb43cFKfBiWxCIOBDCTQ/zXWx&#10;NraptTKSartvXxUKPQ4z8w2zLSbTiYGcby0reF4kIIgrq1uuFVzOh6c1CB+QNXaWScE3eSjy2cMW&#10;M21HfqfhFGoRIewzVNCE0GdS+qohg35he+Lo3a0zGKJ0tdQOxwg3nVwmyUoabDkuNNjTvqHq8/Rl&#10;FNTXduf0y+tx9Vbe3IdJL/Z6TJR6nE+7DYhAU/gP/7VLrWCZ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w8PEAAAA2wAAAA8AAAAAAAAAAAAAAAAAmAIAAGRycy9k&#10;b3ducmV2LnhtbFBLBQYAAAAABAAEAPUAAACJAwAAAAA=&#10;" fillcolor="#00b050" stroked="f">
                  <v:textbox inset="5.85pt,.7pt,5.85pt,.7pt"/>
                </v:shape>
                <v:shape id="AutoShape 60" o:spid="_x0000_s1029" type="#_x0000_t5" style="position:absolute;left:3462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14sQA&#10;AADbAAAADwAAAGRycy9kb3ducmV2LnhtbESPQWvCQBSE7wX/w/KE3uqL0QZJXUVahGKhYPTQ4yP7&#10;moRm34bsRtN/3y0IHoeZ+YZZb0fbqgv3vnGiYT5LQLGUzjRSaTif9k8rUD6QGGqdsIZf9rDdTB7W&#10;lBt3lSNfilCpCBGfk4Y6hC5H9GXNlvzMdSzR+3a9pRBlX6Hp6RrhtsU0STK01EhcqKnj15rLn2Kw&#10;Gr786e2Ay7EYFsNnVrgUnz/OqPXjdNy9gAo8hnv41n43GtIM/r/EH4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TNeLEAAAA2wAAAA8AAAAAAAAAAAAAAAAAmAIAAGRycy9k&#10;b3ducmV2LnhtbFBLBQYAAAAABAAEAPUAAACJAwAAAAA=&#10;" fillcolor="#d6e3bc [1302]" stroked="f">
                  <v:textbox inset="5.85pt,.7pt,5.85pt,.7pt"/>
                </v:shape>
                <v:shape id="AutoShape 61" o:spid="_x0000_s1030" type="#_x0000_t5" style="position:absolute;left:3706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y+sQA&#10;AADbAAAADwAAAGRycy9kb3ducmV2LnhtbESP0WrCQBRE34X+w3ILfZG6SSi2RFdphaJ9TOIH3Gav&#10;STR7N2TXJP69Wyj4OMzMGWa9nUwrBupdY1lBvIhAEJdWN1wpOBbfrx8gnEfW2FomBTdysN08zdaY&#10;ajtyRkPuKxEg7FJUUHvfpVK6siaDbmE74uCdbG/QB9lXUvc4BrhpZRJFS2mw4bBQY0e7mspLfjUK&#10;frJbPJ73mf1KjoXpCvv2m88PSr08T58rEJ4m/wj/tw9aQfIOf1/C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MvrEAAAA2wAAAA8AAAAAAAAAAAAAAAAAmAIAAGRycy9k&#10;b3ducmV2LnhtbFBLBQYAAAAABAAEAPUAAACJAwAAAAA=&#10;" fillcolor="#92d050" stroked="f">
                  <v:textbox inset="5.85pt,.7pt,5.85pt,.7pt"/>
                </v:shape>
                <v:shape id="AutoShape 62" o:spid="_x0000_s1031" type="#_x0000_t5" style="position:absolute;left:2669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Aq70A&#10;AADbAAAADwAAAGRycy9kb3ducmV2LnhtbERPzYrCMBC+C75DGGFvmq4U0a5RloWle/XnAYZmtqk2&#10;k9JErT69cxA8fnz/6+3gW3WlPjaBDXzOMlDEVbAN1waOh9/pElRMyBbbwGTgThG2m/FojYUNN97R&#10;dZ9qJSEcCzTgUuoKrWPlyGOchY5YuP/Qe0wC+1rbHm8S7ls9z7KF9tiwNDjs6MdRdd5fvPQ6d6LH&#10;qsnKkPIyVJe85TI35mMyfH+BSjSkt/jl/rMG5jJWvsgP0J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IAq70AAADbAAAADwAAAAAAAAAAAAAAAACYAgAAZHJzL2Rvd25yZXYu&#10;eG1sUEsFBgAAAAAEAAQA9QAAAIIDAAAAAA==&#10;" fillcolor="#76923c [2406]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4661535</wp:posOffset>
                </wp:positionV>
                <wp:extent cx="3122930" cy="479425"/>
                <wp:effectExtent l="5080" t="8890" r="5715" b="6985"/>
                <wp:wrapNone/>
                <wp:docPr id="2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4794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6EA32" id="Oval 16" o:spid="_x0000_s1026" style="position:absolute;left:0;text-align:left;margin-left:124.15pt;margin-top:367.05pt;width:245.9pt;height:3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" fillcolor="#b8cce4 [1300]" stroked="f">
                <v:textbox inset="5.85pt,.7pt,5.85pt,.7pt"/>
              </v:oval>
            </w:pict>
          </mc:Fallback>
        </mc:AlternateContent>
      </w:r>
      <w:r w:rsidR="00E165C9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3810000</wp:posOffset>
            </wp:positionV>
            <wp:extent cx="1449705" cy="950595"/>
            <wp:effectExtent l="0" t="0" r="0" b="0"/>
            <wp:wrapNone/>
            <wp:docPr id="5" name="図 4" descr="C:\Users\i-chieyo\Pictures\Microsoft クリップ オーガナイザ\j04241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-chieyo\Pictures\Microsoft クリップ オーガナイザ\j0424150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5C9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4414266</wp:posOffset>
            </wp:positionH>
            <wp:positionV relativeFrom="paragraph">
              <wp:posOffset>4760976</wp:posOffset>
            </wp:positionV>
            <wp:extent cx="1399794" cy="1499616"/>
            <wp:effectExtent l="19050" t="0" r="0" b="0"/>
            <wp:wrapNone/>
            <wp:docPr id="10" name="図 9" descr="C:\Users\i-chieyo\Pictures\Microsoft クリップ オーガナイザ\j042837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-chieyo\Pictures\Microsoft クリップ オーガナイザ\j042837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94" cy="149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4942205</wp:posOffset>
                </wp:positionV>
                <wp:extent cx="771525" cy="306705"/>
                <wp:effectExtent l="6985" t="3810" r="2540" b="3810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306705"/>
                          <a:chOff x="2669" y="1459"/>
                          <a:chExt cx="1459" cy="1018"/>
                        </a:xfrm>
                      </wpg:grpSpPr>
                      <wps:wsp>
                        <wps:cNvPr id="17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880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3193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462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3706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2669" y="1459"/>
                            <a:ext cx="422" cy="1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338EE" id="Group 51" o:spid="_x0000_s1026" style="position:absolute;left:0;text-align:left;margin-left:45.55pt;margin-top:389.15pt;width:60.75pt;height:24.15pt;z-index:251705344" coordorigin="2669,1459" coordsize="1459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">
                <v:shape id="AutoShape 52" o:spid="_x0000_s1027" type="#_x0000_t5" style="position:absolute;left:2880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4R8AA&#10;AADbAAAADwAAAGRycy9kb3ducmV2LnhtbERPzYrCMBC+C/sOYRb2IpoqolKNsissq8e2PsDYjG21&#10;mZQm2vr2G0HwNh/f76y3vanFnVpXWVYwGUcgiHOrKy4UHLPf0RKE88gaa8uk4EEOtpuPwRpjbTtO&#10;6J76QoQQdjEqKL1vYildXpJBN7YNceDOtjXoA2wLqVvsQrip5TSK5tJgxaGhxIZ2JeXX9GYUHJLH&#10;pLv8JfZnesxMk9nZKR3ulfr67L9XIDz1/i1+ufc6zF/A85dw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74R8AAAADbAAAADwAAAAAAAAAAAAAAAACYAgAAZHJzL2Rvd25y&#10;ZXYueG1sUEsFBgAAAAAEAAQA9QAAAIUDAAAAAA==&#10;" fillcolor="#92d050" stroked="f">
                  <v:textbox inset="5.85pt,.7pt,5.85pt,.7pt"/>
                </v:shape>
                <v:shape id="AutoShape 53" o:spid="_x0000_s1028" type="#_x0000_t5" style="position:absolute;left:3193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m4MMA&#10;AADbAAAADwAAAGRycy9kb3ducmV2LnhtbESPQWvCQBCF70L/wzKF3nRTRS2pq0hB8FAENbbXITtN&#10;QrOzYXfV+O+dg+BthvfmvW8Wq9616kIhNp4NvI8yUMSltw1XBorjZvgBKiZki61nMnCjCKvly2CB&#10;ufVX3tPlkColIRxzNFCn1OVax7Imh3HkO2LR/nxwmGQNlbYBrxLuWj3Ospl22LA01NjRV03l/+Hs&#10;DFSnZh3sZL6bfW9/w4+bFv60y4x5e+3Xn6AS9elpflxvreALrPwiA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m4MMAAADbAAAADwAAAAAAAAAAAAAAAACYAgAAZHJzL2Rv&#10;d25yZXYueG1sUEsFBgAAAAAEAAQA9QAAAIgDAAAAAA==&#10;" fillcolor="#00b050" stroked="f">
                  <v:textbox inset="5.85pt,.7pt,5.85pt,.7pt"/>
                </v:shape>
                <v:shape id="AutoShape 54" o:spid="_x0000_s1029" type="#_x0000_t5" style="position:absolute;left:3462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rLcIA&#10;AADbAAAADwAAAGRycy9kb3ducmV2LnhtbERPTWvCQBC9C/0PyxR600ltDTa6ilgKpYJg9NDjkB2T&#10;0OxsyG40/ffdguBtHu9zluvBNurCna+daHieJKBYCmdqKTWcjh/jOSgfSAw1TljDL3tYrx5GS8qM&#10;u8qBL3koVQwRn5GGKoQ2Q/RFxZb8xLUskTu7zlKIsCvRdHSN4bbBaZKkaKmW2FBRy9uKi5+8txq+&#10;/fH9C1+HvH/p92nupjjbnVDrp8dhswAVeAh38c39aeL8N/j/JR6A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GstwgAAANsAAAAPAAAAAAAAAAAAAAAAAJgCAABkcnMvZG93&#10;bnJldi54bWxQSwUGAAAAAAQABAD1AAAAhwMAAAAA&#10;" fillcolor="#d6e3bc [1302]" stroked="f">
                  <v:textbox inset="5.85pt,.7pt,5.85pt,.7pt"/>
                </v:shape>
                <v:shape id="AutoShape 55" o:spid="_x0000_s1030" type="#_x0000_t5" style="position:absolute;left:3706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qjr8A&#10;AADbAAAADwAAAGRycy9kb3ducmV2LnhtbERPzYrCMBC+L/gOYQQvi6YWWZZqFBVEPbb1AWabsa02&#10;k9JEW9/eHIQ9fnz/q81gGvGkztWWFcxnEQjiwuqaSwWX/DD9BeE8ssbGMil4kYPNevS1wkTbnlN6&#10;Zr4UIYRdggoq79tESldUZNDNbEscuKvtDPoAu1LqDvsQbhoZR9GPNFhzaKiwpX1FxT17GAXn9DXv&#10;b8fU7uJLbtrcLv6y75NSk/GwXYLwNPh/8cd90grisD58C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S6qOvwAAANsAAAAPAAAAAAAAAAAAAAAAAJgCAABkcnMvZG93bnJl&#10;di54bWxQSwUGAAAAAAQABAD1AAAAhAMAAAAA&#10;" fillcolor="#92d050" stroked="f">
                  <v:textbox inset="5.85pt,.7pt,5.85pt,.7pt"/>
                </v:shape>
                <v:shape id="AutoShape 56" o:spid="_x0000_s1031" type="#_x0000_t5" style="position:absolute;left:2669;top:1459;width:422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pNr4A&#10;AADbAAAADwAAAGRycy9kb3ducmV2LnhtbESP3YrCMBCF7xd8hzCCdzZVyqLVKCJIvfXnAYZmbKrN&#10;pDRRq09vhIW9PJyfj7Nc97YRD+p87VjBJElBEJdO11wpOJ924xkIH5A1No5JwYs8rFeDnyXm2j35&#10;QI9jqEQcYZ+jAhNCm0vpS0MWfeJa4uhdXGcxRNlVUnf4jOO2kdM0/ZUWa44Egy1tDZW3491GrjFX&#10;es/rtHAhK1x5zxouMqVGw36zABGoD//hv/ZeK5hO4Ps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IqTa+AAAA2wAAAA8AAAAAAAAAAAAAAAAAmAIAAGRycy9kb3ducmV2&#10;LnhtbFBLBQYAAAAABAAEAPUAAACDAwAAAAA=&#10;" fillcolor="#76923c [2406]" stroked="f">
                  <v:textbox inset="5.85pt,.7pt,5.85pt,.7pt"/>
                </v:shape>
              </v:group>
            </w:pict>
          </mc:Fallback>
        </mc:AlternateContent>
      </w:r>
      <w:r w:rsidR="00E165C9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756666</wp:posOffset>
            </wp:positionH>
            <wp:positionV relativeFrom="paragraph">
              <wp:posOffset>3249168</wp:posOffset>
            </wp:positionV>
            <wp:extent cx="1132247" cy="2055171"/>
            <wp:effectExtent l="19050" t="0" r="0" b="0"/>
            <wp:wrapNone/>
            <wp:docPr id="4" name="図 3" descr="C:\Users\i-chieyo\Pictures\Microsoft クリップ オーガナイザ\j04246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-chieyo\Pictures\Microsoft クリップ オーガナイザ\j0424694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2247" cy="205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1869440</wp:posOffset>
                </wp:positionV>
                <wp:extent cx="5343525" cy="4960620"/>
                <wp:effectExtent l="6985" t="7620" r="12065" b="1333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960620"/>
                          <a:chOff x="2016" y="4356"/>
                          <a:chExt cx="8415" cy="781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2016" y="4356"/>
                            <a:ext cx="8415" cy="7812"/>
                            <a:chOff x="2016" y="4126"/>
                            <a:chExt cx="8415" cy="7812"/>
                          </a:xfrm>
                        </wpg:grpSpPr>
                        <wps:wsp>
                          <wps:cNvPr id="9" name="Rectangle 3" descr="セーム皮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4999"/>
                              <a:ext cx="3969" cy="623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4">
                                <a:alphaModFix amt="49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4" descr="セーム皮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6099" y="6896"/>
                              <a:ext cx="6225" cy="2438"/>
                            </a:xfrm>
                            <a:custGeom>
                              <a:avLst/>
                              <a:gdLst>
                                <a:gd name="G0" fmla="+- 727 0 0"/>
                                <a:gd name="G1" fmla="+- 21600 0 727"/>
                                <a:gd name="G2" fmla="*/ 727 1 2"/>
                                <a:gd name="G3" fmla="+- 21600 0 G2"/>
                                <a:gd name="G4" fmla="+/ 727 21600 2"/>
                                <a:gd name="G5" fmla="+/ G1 0 2"/>
                                <a:gd name="G6" fmla="*/ 21600 21600 727"/>
                                <a:gd name="G7" fmla="*/ G6 1 2"/>
                                <a:gd name="G8" fmla="+- 21600 0 G7"/>
                                <a:gd name="G9" fmla="*/ 21600 1 2"/>
                                <a:gd name="G10" fmla="+- 727 0 G9"/>
                                <a:gd name="G11" fmla="?: G10 G8 0"/>
                                <a:gd name="G12" fmla="?: G10 G7 21600"/>
                                <a:gd name="T0" fmla="*/ 21236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64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64 w 21600"/>
                                <a:gd name="T9" fmla="*/ 2164 h 21600"/>
                                <a:gd name="T10" fmla="*/ 19436 w 21600"/>
                                <a:gd name="T11" fmla="*/ 194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27" y="21600"/>
                                  </a:lnTo>
                                  <a:lnTo>
                                    <a:pt x="2087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14">
                                <a:alphaModFix amt="49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AutoShape 5" descr="セーム皮"/>
                          <wps:cNvSpPr>
                            <a:spLocks noChangeArrowheads="1"/>
                          </wps:cNvSpPr>
                          <wps:spPr bwMode="auto">
                            <a:xfrm rot="-16200000">
                              <a:off x="-97" y="7118"/>
                              <a:ext cx="6210" cy="1984"/>
                            </a:xfrm>
                            <a:custGeom>
                              <a:avLst/>
                              <a:gdLst>
                                <a:gd name="G0" fmla="+- 727 0 0"/>
                                <a:gd name="G1" fmla="+- 21600 0 727"/>
                                <a:gd name="G2" fmla="*/ 727 1 2"/>
                                <a:gd name="G3" fmla="+- 21600 0 G2"/>
                                <a:gd name="G4" fmla="+/ 727 21600 2"/>
                                <a:gd name="G5" fmla="+/ G1 0 2"/>
                                <a:gd name="G6" fmla="*/ 21600 21600 727"/>
                                <a:gd name="G7" fmla="*/ G6 1 2"/>
                                <a:gd name="G8" fmla="+- 21600 0 G7"/>
                                <a:gd name="G9" fmla="*/ 21600 1 2"/>
                                <a:gd name="G10" fmla="+- 727 0 G9"/>
                                <a:gd name="G11" fmla="?: G10 G8 0"/>
                                <a:gd name="G12" fmla="?: G10 G7 21600"/>
                                <a:gd name="T0" fmla="*/ 21236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64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64 w 21600"/>
                                <a:gd name="T9" fmla="*/ 2164 h 21600"/>
                                <a:gd name="T10" fmla="*/ 19436 w 21600"/>
                                <a:gd name="T11" fmla="*/ 194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27" y="21600"/>
                                  </a:lnTo>
                                  <a:lnTo>
                                    <a:pt x="2087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14">
                                <a:alphaModFix amt="49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6" descr="セーム皮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011" y="4126"/>
                              <a:ext cx="3960" cy="870"/>
                            </a:xfrm>
                            <a:custGeom>
                              <a:avLst/>
                              <a:gdLst>
                                <a:gd name="G0" fmla="+- 1462 0 0"/>
                                <a:gd name="G1" fmla="+- 21600 0 1462"/>
                                <a:gd name="G2" fmla="*/ 1462 1 2"/>
                                <a:gd name="G3" fmla="+- 21600 0 G2"/>
                                <a:gd name="G4" fmla="+/ 1462 21600 2"/>
                                <a:gd name="G5" fmla="+/ G1 0 2"/>
                                <a:gd name="G6" fmla="*/ 21600 21600 1462"/>
                                <a:gd name="G7" fmla="*/ G6 1 2"/>
                                <a:gd name="G8" fmla="+- 21600 0 G7"/>
                                <a:gd name="G9" fmla="*/ 21600 1 2"/>
                                <a:gd name="G10" fmla="+- 1462 0 G9"/>
                                <a:gd name="G11" fmla="?: G10 G8 0"/>
                                <a:gd name="G12" fmla="?: G10 G7 21600"/>
                                <a:gd name="T0" fmla="*/ 2086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73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531 w 21600"/>
                                <a:gd name="T9" fmla="*/ 2531 h 21600"/>
                                <a:gd name="T10" fmla="*/ 19069 w 21600"/>
                                <a:gd name="T11" fmla="*/ 190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462" y="21600"/>
                                  </a:lnTo>
                                  <a:lnTo>
                                    <a:pt x="2013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14">
                                <a:alphaModFix amt="49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7" descr="セーム皮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4" y="11233"/>
                              <a:ext cx="3963" cy="705"/>
                            </a:xfrm>
                            <a:custGeom>
                              <a:avLst/>
                              <a:gdLst>
                                <a:gd name="G0" fmla="+- 1333 0 0"/>
                                <a:gd name="G1" fmla="+- 21600 0 1333"/>
                                <a:gd name="G2" fmla="*/ 1333 1 2"/>
                                <a:gd name="G3" fmla="+- 21600 0 G2"/>
                                <a:gd name="G4" fmla="+/ 1333 21600 2"/>
                                <a:gd name="G5" fmla="+/ G1 0 2"/>
                                <a:gd name="G6" fmla="*/ 21600 21600 1333"/>
                                <a:gd name="G7" fmla="*/ G6 1 2"/>
                                <a:gd name="G8" fmla="+- 21600 0 G7"/>
                                <a:gd name="G9" fmla="*/ 21600 1 2"/>
                                <a:gd name="G10" fmla="+- 1333 0 G9"/>
                                <a:gd name="G11" fmla="?: G10 G8 0"/>
                                <a:gd name="G12" fmla="?: G10 G7 21600"/>
                                <a:gd name="T0" fmla="*/ 20933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667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467 w 21600"/>
                                <a:gd name="T9" fmla="*/ 2467 h 21600"/>
                                <a:gd name="T10" fmla="*/ 19133 w 21600"/>
                                <a:gd name="T11" fmla="*/ 1913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333" y="21600"/>
                                  </a:lnTo>
                                  <a:lnTo>
                                    <a:pt x="2026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14">
                                <a:alphaModFix amt="49000"/>
                              </a:blip>
                              <a:srcRect/>
                              <a:tile tx="0" ty="0" sx="100000" sy="100000" flip="none" algn="tl"/>
                            </a:blipFill>
                            <a:ln w="6350">
                              <a:solidFill>
                                <a:srgbClr val="969696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8" descr="セーム皮"/>
                        <wps:cNvCnPr>
                          <a:cxnSpLocks noChangeShapeType="1"/>
                        </wps:cNvCnPr>
                        <wps:spPr bwMode="auto">
                          <a:xfrm>
                            <a:off x="10080" y="5460"/>
                            <a:ext cx="0" cy="58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533A7" id="Group 10" o:spid="_x0000_s1026" style="position:absolute;left:0;text-align:left;margin-left:45.55pt;margin-top:147.2pt;width:420.75pt;height:390.6pt;z-index:251667456" coordorigin="2016,4356" coordsize="8415,7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">
                <v:group id="Group 9" o:spid="_x0000_s1027" style="position:absolute;left:2016;top:4356;width:8415;height:7812" coordorigin="2016,4126" coordsize="8415,7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3" o:spid="_x0000_s1028" alt="セーム皮" style="position:absolute;left:4015;top:4999;width:3969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B/sUA&#10;AADaAAAADwAAAGRycy9kb3ducmV2LnhtbESPT2vCQBTE7wW/w/KE3pqNFUobs4oIUmkpksSLt2f2&#10;5Y9m34bsqum37xYKPQ4z8xsmXY2mEzcaXGtZwSyKQRCXVrdcKzgU26dXEM4ja+wsk4JvcrBaTh5S&#10;TLS9c0a33NciQNglqKDxvk+kdGVDBl1ke+LgVXYw6IMcaqkHvAe46eRzHL9Igy2HhQZ72jRUXvKr&#10;UfA5Vqfz8avMrmafxR/7ap4V/btSj9NxvQDhafT/4b/2Tit4g98r4Qb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cH+xQAAANoAAAAPAAAAAAAAAAAAAAAAAJgCAABkcnMv&#10;ZG93bnJldi54bWxQSwUGAAAAAAQABAD1AAAAigMAAAAA&#10;" stroked="f">
                    <v:fill r:id="rId15" o:title="セーム皮" opacity="32113f" recolor="t" rotate="t" type="tile"/>
                    <v:textbox inset="5.85pt,.7pt,5.85pt,.7pt"/>
                  </v:rect>
                  <v:shape id="AutoShape 4" o:spid="_x0000_s1029" alt="セーム皮" style="position:absolute;left:6099;top:6896;width:6225;height:2438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/PQcAA&#10;AADbAAAADwAAAGRycy9kb3ducmV2LnhtbERP22rCQBB9L/gPywi+1Y1FSkmzEVGKYmmhMR8wZsck&#10;mJ0N2TWJf+8WBN/mcK6TrEbTiJ46V1tWsJhHIIgLq2suFeTHr9cPEM4ja2wsk4IbOVilk5cEY20H&#10;/qM+86UIIexiVFB538ZSuqIig25uW+LAnW1n0AfYlVJ3OIRw08i3KHqXBmsODRW2tKmouGRXo2Dp&#10;3Sk7bCn//S5tfcxa/pH5TqnZdFx/gvA0+qf44d7rMH8B/7+EA2R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/PQcAAAADbAAAADwAAAAAAAAAAAAAAAACYAgAAZHJzL2Rvd25y&#10;ZXYueG1sUEsFBgAAAAAEAAQA9QAAAIUDAAAAAA==&#10;" path="m,l727,21600r20146,l21600,,,xe" strokecolor="#969696" strokeweight=".5pt">
                    <v:fill r:id="rId15" o:title="セーム皮" opacity="32113f" recolor="t" rotate="t" type="tile"/>
                    <v:stroke dashstyle="longDashDot" joinstyle="miter"/>
                    <v:path o:connecttype="custom" o:connectlocs="6120,1219;3112,2438;105,1219;3112,0" o:connectangles="0,0,0,0" textboxrect="2165,2162,19435,19438"/>
                  </v:shape>
                  <v:shape id="AutoShape 5" o:spid="_x0000_s1030" alt="セーム皮" style="position:absolute;left:-97;top:7118;width:6210;height:198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VYL0A&#10;AADbAAAADwAAAGRycy9kb3ducmV2LnhtbERPy6rCMBDdC/5DGMGdTXVRpBpFBV9Le924G5qxKTaT&#10;0kStf39zQbi7OZznLNe9bcSLOl87VjBNUhDEpdM1VwquP/vJHIQPyBobx6TgQx7Wq+Fgibl2b77Q&#10;qwiViCHsc1RgQmhzKX1pyKJPXEscubvrLIYIu0rqDt8x3DZylqaZtFhzbDDY0s5Q+SieVsH25vrP&#10;/XiWPDfZ2WTBFll7UGo86jcLEIH68C/+uk86zp/B3y/xALn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GVYL0AAADbAAAADwAAAAAAAAAAAAAAAACYAgAAZHJzL2Rvd25yZXYu&#10;eG1sUEsFBgAAAAAEAAQA9QAAAIIDAAAAAA==&#10;" path="m,l727,21600r20146,l21600,,,xe" strokecolor="#969696" strokeweight=".5pt">
                    <v:fill r:id="rId15" o:title="セーム皮" opacity="32113f" recolor="t" rotate="t" type="tile"/>
                    <v:stroke dashstyle="longDashDot" joinstyle="miter"/>
                    <v:path o:connecttype="custom" o:connectlocs="6105,992;3105,1984;105,992;3105,0" o:connectangles="0,0,0,0" textboxrect="2163,2167,19437,19433"/>
                  </v:shape>
                  <v:shape id="AutoShape 6" o:spid="_x0000_s1031" alt="セーム皮" style="position:absolute;left:4011;top:4126;width:3960;height:87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wasIA&#10;AADbAAAADwAAAGRycy9kb3ducmV2LnhtbERP32vCMBB+H/g/hBN807Q6hlRj6SaCIIPphr4ezdlW&#10;m0tJMu3++2Ug7O0+vp+3zHvTihs531hWkE4SEMSl1Q1XCr4+N+M5CB+QNbaWScEPechXg6clZtre&#10;eU+3Q6hEDGGfoYI6hC6T0pc1GfQT2xFH7mydwRChq6R2eI/hppXTJHmRBhuODTV29FZTeT18GwXT&#10;866garY+vX/sXo/b5+vapelFqdGwLxYgAvXhX/xwb3WcP4O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7BqwgAAANsAAAAPAAAAAAAAAAAAAAAAAJgCAABkcnMvZG93&#10;bnJldi54bWxQSwUGAAAAAAQABAD1AAAAhwMAAAAA&#10;" path="m,l1462,21600r18676,l21600,,,xe" strokecolor="#969696" strokeweight=".5pt">
                    <v:fill r:id="rId15" o:title="セーム皮" opacity="32113f" recolor="t" rotate="t" type="tile"/>
                    <v:stroke dashstyle="longDashDot" joinstyle="miter"/>
                    <v:path o:connecttype="custom" o:connectlocs="3826,435;1980,870;134,435;1980,0" o:connectangles="0,0,0,0" textboxrect="2531,2532,19069,19068"/>
                  </v:shape>
                  <v:shape id="AutoShape 7" o:spid="_x0000_s1032" alt="セーム皮" style="position:absolute;left:4014;top:11233;width:3963;height:70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HZ8QA&#10;AADbAAAADwAAAGRycy9kb3ducmV2LnhtbESPW2vCQBCF34X+h2UKfdONpYhNXYMIDdI3L5U+Dtkx&#10;F7OzMbuJ6b93BcG3Gc6Z851ZJIOpRU+tKy0rmE4iEMSZ1SXnCg777/EchPPIGmvLpOCfHCTLl9EC&#10;Y22vvKV+53MRQtjFqKDwvomldFlBBt3ENsRBO9nWoA9rm0vd4jWEm1q+R9FMGiw5EApsaF1Qdt51&#10;JkCqzaX7+/w9yn7YpkeZ0qH6IaXeXofVFwhPg3+aH9cbHep/wP2XMI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Dh2fEAAAA2wAAAA8AAAAAAAAAAAAAAAAAmAIAAGRycy9k&#10;b3ducmV2LnhtbFBLBQYAAAAABAAEAPUAAACJAwAAAAA=&#10;" path="m,l1333,21600r18934,l21600,,,xe" strokecolor="#969696" strokeweight=".5pt">
                    <v:fill r:id="rId15" o:title="セーム皮" opacity="32113f" recolor="t" rotate="t" type="tile"/>
                    <v:stroke dashstyle="longDashDot" joinstyle="miter"/>
                    <v:path o:connecttype="custom" o:connectlocs="3841,353;1982,705;122,353;1982,0" o:connectangles="0,0,0,0" textboxrect="2469,2482,19131,19118"/>
                  </v:shape>
                </v:group>
                <v:line id="Line 8" o:spid="_x0000_s1033" alt="セーム皮" style="position:absolute;visibility:visible;mso-wrap-style:square" from="10080,5460" to="10080,1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BqrwAAADbAAAADwAAAGRycy9kb3ducmV2LnhtbERPSwrCMBDdC94hjOBO0wp+qEYRUXDj&#10;wtoDDM3YFptJaWKttzeC4G4e7zubXW9q0VHrKssK4mkEgji3uuJCQXY7TVYgnEfWWFsmBW9ysNsO&#10;BxtMtH3xlbrUFyKEsEtQQel9k0jp8pIMuqltiAN3t61BH2BbSN3iK4SbWs6iaCENVhwaSmzoUFL+&#10;SJ9GwbVKi5rtMu9u8/cD9/ExvqSZUuNRv1+D8NT7v/jnPuswfw7fX8IBcvs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YrBqrwAAADbAAAADwAAAAAAAAAAAAAAAAChAgAA&#10;ZHJzL2Rvd25yZXYueG1sUEsFBgAAAAAEAAQA+QAAAIoDAAAAAA==&#10;" strokecolor="silver">
                  <v:stroke dashstyle="1 1" endcap="round"/>
                </v:line>
              </v:group>
            </w:pict>
          </mc:Fallback>
        </mc:AlternateContent>
      </w:r>
    </w:p>
    <w:sectPr w:rsidR="00375FD0" w:rsidSect="009459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08" w:rsidRDefault="00C87608" w:rsidP="00DD6456">
      <w:r>
        <w:separator/>
      </w:r>
    </w:p>
  </w:endnote>
  <w:endnote w:type="continuationSeparator" w:id="0">
    <w:p w:rsidR="00C87608" w:rsidRDefault="00C87608" w:rsidP="00DD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9" w:rsidRDefault="00706C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9" w:rsidRDefault="00706C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9" w:rsidRDefault="00706C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08" w:rsidRDefault="00C87608" w:rsidP="00DD6456">
      <w:r>
        <w:separator/>
      </w:r>
    </w:p>
  </w:footnote>
  <w:footnote w:type="continuationSeparator" w:id="0">
    <w:p w:rsidR="00C87608" w:rsidRDefault="00C87608" w:rsidP="00DD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9" w:rsidRDefault="00706C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9" w:rsidRDefault="00706C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9" w:rsidRDefault="00706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c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1"/>
    <w:rsid w:val="00073908"/>
    <w:rsid w:val="00075B47"/>
    <w:rsid w:val="00094021"/>
    <w:rsid w:val="000D0CB2"/>
    <w:rsid w:val="001A7B15"/>
    <w:rsid w:val="0023726D"/>
    <w:rsid w:val="002A2157"/>
    <w:rsid w:val="0034358D"/>
    <w:rsid w:val="00375FD0"/>
    <w:rsid w:val="00415318"/>
    <w:rsid w:val="004B33D4"/>
    <w:rsid w:val="004D160E"/>
    <w:rsid w:val="006068A0"/>
    <w:rsid w:val="006F58E6"/>
    <w:rsid w:val="00706C39"/>
    <w:rsid w:val="007F0BF7"/>
    <w:rsid w:val="008578DE"/>
    <w:rsid w:val="008A0A8C"/>
    <w:rsid w:val="00900BA1"/>
    <w:rsid w:val="009459C2"/>
    <w:rsid w:val="00956656"/>
    <w:rsid w:val="00A2144B"/>
    <w:rsid w:val="00BF5B77"/>
    <w:rsid w:val="00C63CC2"/>
    <w:rsid w:val="00C87608"/>
    <w:rsid w:val="00CF5F7E"/>
    <w:rsid w:val="00D80610"/>
    <w:rsid w:val="00DB2156"/>
    <w:rsid w:val="00DD6456"/>
    <w:rsid w:val="00E165C9"/>
    <w:rsid w:val="00E73B21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header"/>
    <w:basedOn w:val="a"/>
    <w:link w:val="a4"/>
    <w:uiPriority w:val="99"/>
    <w:semiHidden/>
    <w:unhideWhenUsed/>
    <w:rsid w:val="00DD6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6456"/>
  </w:style>
  <w:style w:type="paragraph" w:styleId="a5">
    <w:name w:val="footer"/>
    <w:basedOn w:val="a"/>
    <w:link w:val="a6"/>
    <w:uiPriority w:val="99"/>
    <w:semiHidden/>
    <w:unhideWhenUsed/>
    <w:rsid w:val="00DD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6456"/>
  </w:style>
  <w:style w:type="paragraph" w:styleId="a7">
    <w:name w:val="Balloon Text"/>
    <w:basedOn w:val="a"/>
    <w:link w:val="a8"/>
    <w:uiPriority w:val="99"/>
    <w:semiHidden/>
    <w:unhideWhenUsed/>
    <w:rsid w:val="00DD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_000\AppData\Roaming\Microsoft\Templates\&#12362;&#24180;&#29577;&#34955;%20(&#21205;&#2928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8AE0BD-809A-4B94-86C2-3817AE0F6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お年玉袋 (動物)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お年玉袋 (動物)</vt:lpstr>
    </vt:vector>
  </TitlesOfParts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お年玉袋 (動物)</dc:title>
  <dc:creator/>
  <cp:keywords/>
  <cp:lastModifiedBy/>
  <cp:revision>1</cp:revision>
  <dcterms:created xsi:type="dcterms:W3CDTF">2018-12-02T05:51:00Z</dcterms:created>
  <dcterms:modified xsi:type="dcterms:W3CDTF">2018-12-02T05:52:00Z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TC102489659990</vt:lpwstr>
  </property>
</Properties>
</file>