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D0" w:rsidRDefault="006F2C9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3728720</wp:posOffset>
                </wp:positionV>
                <wp:extent cx="1840865" cy="224155"/>
                <wp:effectExtent l="0" t="4445" r="0" b="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2241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15E1C" id="Rectangle 35" o:spid="_x0000_s1026" style="position:absolute;left:0;text-align:left;margin-left:216.75pt;margin-top:293.6pt;width:144.95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" fillcolor="#f2dbdb [661]" stroked="f">
                <v:fill color2="#f2dbdb [661]" focus="100%" type="gradient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3314700</wp:posOffset>
                </wp:positionV>
                <wp:extent cx="1647825" cy="638175"/>
                <wp:effectExtent l="0" t="0" r="1905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4B48" w:rsidRPr="006D4B48" w:rsidRDefault="006D4B48">
                            <w:pPr>
                              <w:rPr>
                                <w:rFonts w:ascii="HGP創英角ｺﾞｼｯｸUB" w:eastAsia="HGP創英角ｺﾞｼｯｸUB"/>
                                <w:color w:val="403152" w:themeColor="accent4" w:themeShade="80"/>
                                <w:sz w:val="72"/>
                                <w:szCs w:val="72"/>
                              </w:rPr>
                            </w:pPr>
                            <w:r w:rsidRPr="006D4B48">
                              <w:rPr>
                                <w:rFonts w:ascii="HGP創英角ｺﾞｼｯｸUB" w:eastAsia="HGP創英角ｺﾞｼｯｸUB" w:hint="eastAsia"/>
                                <w:color w:val="403152" w:themeColor="accent4" w:themeShade="80"/>
                                <w:sz w:val="72"/>
                                <w:szCs w:val="72"/>
                              </w:rPr>
                              <w:t>お年玉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30.85pt;margin-top:261pt;width:129.75pt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" filled="f" fillcolor="white [3201]" stroked="f" strokecolor="#8064a2 [3207]" strokeweight="1pt">
                <v:stroke dashstyle="dash"/>
                <v:textbox inset="5.85pt,.7pt,5.85pt,.7pt">
                  <w:txbxContent>
                    <w:p w:rsidR="006D4B48" w:rsidRPr="006D4B48" w:rsidRDefault="006D4B48">
                      <w:pPr>
                        <w:rPr>
                          <w:rFonts w:ascii="HGP創英角ｺﾞｼｯｸUB" w:eastAsia="HGP創英角ｺﾞｼｯｸUB"/>
                          <w:color w:val="403152" w:themeColor="accent4" w:themeShade="80"/>
                          <w:sz w:val="72"/>
                          <w:szCs w:val="72"/>
                        </w:rPr>
                      </w:pPr>
                      <w:r w:rsidRPr="006D4B48">
                        <w:rPr>
                          <w:rFonts w:ascii="HGP創英角ｺﾞｼｯｸUB" w:eastAsia="HGP創英角ｺﾞｼｯｸUB" w:hint="eastAsia"/>
                          <w:color w:val="403152" w:themeColor="accent4" w:themeShade="80"/>
                          <w:sz w:val="72"/>
                          <w:szCs w:val="72"/>
                        </w:rPr>
                        <w:t>お年玉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2952750</wp:posOffset>
                </wp:positionV>
                <wp:extent cx="447675" cy="408305"/>
                <wp:effectExtent l="0" t="0" r="0" b="1270"/>
                <wp:wrapNone/>
                <wp:docPr id="16" name="Rectangle 34" descr="名称未設定 1のコピー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830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8EE93" id="Rectangle 34" o:spid="_x0000_s1026" alt="名称未設定 1のコピー" style="position:absolute;left:0;text-align:left;margin-left:198pt;margin-top:232.5pt;width:35.25pt;height:32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EnAAAAAFJnaHRsb25nAAAArw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" stroked="f">
                <v:fill r:id="rId8" o:title="名称未設定 1のコピー" recolor="t" rotate="t" type="tile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2952750</wp:posOffset>
                </wp:positionV>
                <wp:extent cx="447675" cy="408305"/>
                <wp:effectExtent l="0" t="0" r="0" b="1270"/>
                <wp:wrapNone/>
                <wp:docPr id="15" name="Rectangle 33" descr="名称未設定 1のコピー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830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8E8EE" id="Rectangle 33" o:spid="_x0000_s1026" alt="名称未設定 1のコピー" style="position:absolute;left:0;text-align:left;margin-left:268.5pt;margin-top:232.5pt;width:35.25pt;height:3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ScAAAAAUmdodGxvbmcAAACv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" stroked="f">
                <v:fill r:id="rId8" o:title="名称未設定 1のコピー" recolor="t" rotate="t" type="tile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2958465</wp:posOffset>
                </wp:positionV>
                <wp:extent cx="447675" cy="408305"/>
                <wp:effectExtent l="0" t="0" r="1905" b="0"/>
                <wp:wrapNone/>
                <wp:docPr id="14" name="Rectangle 32" descr="名称未設定 1のコピー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830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7A179" id="Rectangle 32" o:spid="_x0000_s1026" alt="名称未設定 1のコピー" style="position:absolute;left:0;text-align:left;margin-left:325.35pt;margin-top:232.95pt;width:35.25pt;height:32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EnAAAAAFJnaHRsb25nAAAArw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" stroked="f">
                <v:fill r:id="rId8" o:title="名称未設定 1のコピー" recolor="t" rotate="t" type="tile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2546350</wp:posOffset>
                </wp:positionV>
                <wp:extent cx="447675" cy="408305"/>
                <wp:effectExtent l="0" t="3175" r="0" b="0"/>
                <wp:wrapNone/>
                <wp:docPr id="13" name="Rectangle 31" descr="名称未設定 1のコピー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830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E21D3" id="Rectangle 31" o:spid="_x0000_s1026" alt="名称未設定 1のコピー" style="position:absolute;left:0;text-align:left;margin-left:303.75pt;margin-top:200.5pt;width:35.25pt;height:3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EnAAAAAFJnaHRsb25nAAAArw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" stroked="f">
                <v:fill r:id="rId8" o:title="名称未設定 1のコピー" recolor="t" rotate="t" type="tile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2544445</wp:posOffset>
                </wp:positionV>
                <wp:extent cx="447675" cy="408305"/>
                <wp:effectExtent l="0" t="1270" r="0" b="0"/>
                <wp:wrapNone/>
                <wp:docPr id="12" name="Rectangle 30" descr="名称未設定 1のコピー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830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A27CB" id="Rectangle 30" o:spid="_x0000_s1026" alt="名称未設定 1のコピー" style="position:absolute;left:0;text-align:left;margin-left:233.25pt;margin-top:200.35pt;width:35.25pt;height:3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JwAAAABSZ2h0bG9uZwAAAK8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" stroked="f">
                <v:fill r:id="rId8" o:title="名称未設定 1のコピー" recolor="t" rotate="t" type="tile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2544445</wp:posOffset>
                </wp:positionV>
                <wp:extent cx="447675" cy="408305"/>
                <wp:effectExtent l="0" t="1270" r="0" b="0"/>
                <wp:wrapNone/>
                <wp:docPr id="11" name="Rectangle 20" descr="名称未設定 1のコピー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830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D9011" id="Rectangle 20" o:spid="_x0000_s1026" alt="名称未設定 1のコピー" style="position:absolute;left:0;text-align:left;margin-left:162.75pt;margin-top:200.35pt;width:35.25pt;height:3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JwAAAABSZ2h0bG9uZwAAAK8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" stroked="f">
                <v:fill r:id="rId8" o:title="名称未設定 1のコピー" recolor="t" rotate="t" type="tile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5562600</wp:posOffset>
                </wp:positionV>
                <wp:extent cx="1333500" cy="409575"/>
                <wp:effectExtent l="19050" t="19050" r="19050" b="1905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0" cy="40957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3476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8" o:spid="_x0000_s1026" type="#_x0000_t38" style="position:absolute;left:0;text-align:left;margin-left:251.25pt;margin-top:438pt;width:105pt;height:32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" adj="10800" strokecolor="#ffc000" strokeweight="3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5772150</wp:posOffset>
                </wp:positionV>
                <wp:extent cx="1409700" cy="352425"/>
                <wp:effectExtent l="19050" t="19050" r="19050" b="1905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35242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9A930" id="AutoShape 19" o:spid="_x0000_s1026" type="#_x0000_t38" style="position:absolute;left:0;text-align:left;margin-left:245.25pt;margin-top:454.5pt;width:111pt;height:27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" adj="10800" strokecolor="#002060" strokeweight="3pt">
                <v:stroke dashstyle="dash"/>
              </v:shape>
            </w:pict>
          </mc:Fallback>
        </mc:AlternateContent>
      </w:r>
      <w:r w:rsidR="00CC0A36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4305300</wp:posOffset>
            </wp:positionV>
            <wp:extent cx="1352550" cy="1876425"/>
            <wp:effectExtent l="19050" t="0" r="0" b="0"/>
            <wp:wrapNone/>
            <wp:docPr id="1" name="図 1" descr="C:\Documents and Settings\kaorisat\My Documents\My Pictures\Microsoft クリップ オーガナイザ\j04247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orisat\My Documents\My Pictures\Microsoft クリップ オーガナイザ\j0424704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5918835</wp:posOffset>
                </wp:positionH>
                <wp:positionV relativeFrom="paragraph">
                  <wp:posOffset>2693035</wp:posOffset>
                </wp:positionV>
                <wp:extent cx="0" cy="3714750"/>
                <wp:effectExtent l="13335" t="6985" r="5715" b="1206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25A8F" id="Line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05pt,212.05pt" to="466.05pt,5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" strokecolor="silver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1991995</wp:posOffset>
                </wp:positionV>
                <wp:extent cx="5343525" cy="4960620"/>
                <wp:effectExtent l="7620" t="10795" r="11430" b="10160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3525" cy="4960620"/>
                          <a:chOff x="2016" y="4126"/>
                          <a:chExt cx="8415" cy="7812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015" y="4999"/>
                            <a:ext cx="3969" cy="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1">
                                  <a:blip/>
                                  <a:srcRect/>
                                  <a:tile tx="0" ty="0" sx="100000" sy="100000" flip="none" algn="tl"/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4" descr="名称未設定 1のコピー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6099" y="6896"/>
                            <a:ext cx="6225" cy="2438"/>
                          </a:xfrm>
                          <a:custGeom>
                            <a:avLst/>
                            <a:gdLst>
                              <a:gd name="G0" fmla="+- 727 0 0"/>
                              <a:gd name="G1" fmla="+- 21600 0 727"/>
                              <a:gd name="G2" fmla="*/ 727 1 2"/>
                              <a:gd name="G3" fmla="+- 21600 0 G2"/>
                              <a:gd name="G4" fmla="+/ 727 21600 2"/>
                              <a:gd name="G5" fmla="+/ G1 0 2"/>
                              <a:gd name="G6" fmla="*/ 21600 21600 727"/>
                              <a:gd name="G7" fmla="*/ G6 1 2"/>
                              <a:gd name="G8" fmla="+- 21600 0 G7"/>
                              <a:gd name="G9" fmla="*/ 21600 1 2"/>
                              <a:gd name="G10" fmla="+- 727 0 G9"/>
                              <a:gd name="G11" fmla="?: G10 G8 0"/>
                              <a:gd name="G12" fmla="?: G10 G7 21600"/>
                              <a:gd name="T0" fmla="*/ 21236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364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164 w 21600"/>
                              <a:gd name="T9" fmla="*/ 2164 h 21600"/>
                              <a:gd name="T10" fmla="*/ 19436 w 21600"/>
                              <a:gd name="T11" fmla="*/ 19436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727" y="21600"/>
                                </a:lnTo>
                                <a:lnTo>
                                  <a:pt x="20873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7"/>
                            <a:srcRect/>
                            <a:tile tx="0" ty="0" sx="100000" sy="100000" flip="none" algn="tl"/>
                          </a:blipFill>
                          <a:ln w="6350">
                            <a:solidFill>
                              <a:srgbClr val="969696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5" descr="名称未設定 1のコピー"/>
                        <wps:cNvSpPr>
                          <a:spLocks noChangeArrowheads="1"/>
                        </wps:cNvSpPr>
                        <wps:spPr bwMode="auto">
                          <a:xfrm rot="-16200000">
                            <a:off x="-97" y="7118"/>
                            <a:ext cx="6210" cy="1984"/>
                          </a:xfrm>
                          <a:custGeom>
                            <a:avLst/>
                            <a:gdLst>
                              <a:gd name="G0" fmla="+- 727 0 0"/>
                              <a:gd name="G1" fmla="+- 21600 0 727"/>
                              <a:gd name="G2" fmla="*/ 727 1 2"/>
                              <a:gd name="G3" fmla="+- 21600 0 G2"/>
                              <a:gd name="G4" fmla="+/ 727 21600 2"/>
                              <a:gd name="G5" fmla="+/ G1 0 2"/>
                              <a:gd name="G6" fmla="*/ 21600 21600 727"/>
                              <a:gd name="G7" fmla="*/ G6 1 2"/>
                              <a:gd name="G8" fmla="+- 21600 0 G7"/>
                              <a:gd name="G9" fmla="*/ 21600 1 2"/>
                              <a:gd name="G10" fmla="+- 727 0 G9"/>
                              <a:gd name="G11" fmla="?: G10 G8 0"/>
                              <a:gd name="G12" fmla="?: G10 G7 21600"/>
                              <a:gd name="T0" fmla="*/ 21236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364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164 w 21600"/>
                              <a:gd name="T9" fmla="*/ 2164 h 21600"/>
                              <a:gd name="T10" fmla="*/ 19436 w 21600"/>
                              <a:gd name="T11" fmla="*/ 19436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727" y="21600"/>
                                </a:lnTo>
                                <a:lnTo>
                                  <a:pt x="20873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7"/>
                            <a:srcRect/>
                            <a:tile tx="0" ty="0" sx="100000" sy="100000" flip="none" algn="tl"/>
                          </a:blipFill>
                          <a:ln w="6350">
                            <a:solidFill>
                              <a:srgbClr val="969696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6" descr="名称未設定 1のコピー"/>
                        <wps:cNvSpPr>
                          <a:spLocks noChangeArrowheads="1"/>
                        </wps:cNvSpPr>
                        <wps:spPr bwMode="auto">
                          <a:xfrm flipV="1">
                            <a:off x="4011" y="4126"/>
                            <a:ext cx="3960" cy="870"/>
                          </a:xfrm>
                          <a:custGeom>
                            <a:avLst/>
                            <a:gdLst>
                              <a:gd name="G0" fmla="+- 1462 0 0"/>
                              <a:gd name="G1" fmla="+- 21600 0 1462"/>
                              <a:gd name="G2" fmla="*/ 1462 1 2"/>
                              <a:gd name="G3" fmla="+- 21600 0 G2"/>
                              <a:gd name="G4" fmla="+/ 1462 21600 2"/>
                              <a:gd name="G5" fmla="+/ G1 0 2"/>
                              <a:gd name="G6" fmla="*/ 21600 21600 1462"/>
                              <a:gd name="G7" fmla="*/ G6 1 2"/>
                              <a:gd name="G8" fmla="+- 21600 0 G7"/>
                              <a:gd name="G9" fmla="*/ 21600 1 2"/>
                              <a:gd name="G10" fmla="+- 1462 0 G9"/>
                              <a:gd name="G11" fmla="?: G10 G8 0"/>
                              <a:gd name="G12" fmla="?: G10 G7 21600"/>
                              <a:gd name="T0" fmla="*/ 20869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731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531 w 21600"/>
                              <a:gd name="T9" fmla="*/ 2531 h 21600"/>
                              <a:gd name="T10" fmla="*/ 19069 w 21600"/>
                              <a:gd name="T11" fmla="*/ 1906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462" y="21600"/>
                                </a:lnTo>
                                <a:lnTo>
                                  <a:pt x="20138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7"/>
                            <a:srcRect/>
                            <a:tile tx="0" ty="0" sx="100000" sy="100000" flip="none" algn="tl"/>
                          </a:blipFill>
                          <a:ln w="6350">
                            <a:solidFill>
                              <a:srgbClr val="969696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7" descr="名称未設定 1のコピー"/>
                        <wps:cNvSpPr>
                          <a:spLocks noChangeArrowheads="1"/>
                        </wps:cNvSpPr>
                        <wps:spPr bwMode="auto">
                          <a:xfrm>
                            <a:off x="4014" y="11233"/>
                            <a:ext cx="3963" cy="705"/>
                          </a:xfrm>
                          <a:custGeom>
                            <a:avLst/>
                            <a:gdLst>
                              <a:gd name="G0" fmla="+- 1333 0 0"/>
                              <a:gd name="G1" fmla="+- 21600 0 1333"/>
                              <a:gd name="G2" fmla="*/ 1333 1 2"/>
                              <a:gd name="G3" fmla="+- 21600 0 G2"/>
                              <a:gd name="G4" fmla="+/ 1333 21600 2"/>
                              <a:gd name="G5" fmla="+/ G1 0 2"/>
                              <a:gd name="G6" fmla="*/ 21600 21600 1333"/>
                              <a:gd name="G7" fmla="*/ G6 1 2"/>
                              <a:gd name="G8" fmla="+- 21600 0 G7"/>
                              <a:gd name="G9" fmla="*/ 21600 1 2"/>
                              <a:gd name="G10" fmla="+- 1333 0 G9"/>
                              <a:gd name="G11" fmla="?: G10 G8 0"/>
                              <a:gd name="G12" fmla="?: G10 G7 21600"/>
                              <a:gd name="T0" fmla="*/ 20933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667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467 w 21600"/>
                              <a:gd name="T9" fmla="*/ 2467 h 21600"/>
                              <a:gd name="T10" fmla="*/ 19133 w 21600"/>
                              <a:gd name="T11" fmla="*/ 1913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333" y="21600"/>
                                </a:lnTo>
                                <a:lnTo>
                                  <a:pt x="20267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7"/>
                            <a:srcRect/>
                            <a:tile tx="0" ty="0" sx="100000" sy="100000" flip="none" algn="tl"/>
                          </a:blipFill>
                          <a:ln w="6350">
                            <a:solidFill>
                              <a:srgbClr val="969696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CFA8F" id="Group 9" o:spid="_x0000_s1026" style="position:absolute;left:0;text-align:left;margin-left:62.85pt;margin-top:156.85pt;width:420.75pt;height:390.6pt;z-index:251670528" coordorigin="2016,4126" coordsize="8415,7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JwAAAABSZ2h0bG9uZwAAAK8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">
                <v:rect id="Rectangle 3" o:spid="_x0000_s1027" style="position:absolute;left:4015;top:4999;width:3969;height:6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L64sMA&#10;AADaAAAADwAAAGRycy9kb3ducmV2LnhtbESPQWsCMRSE7wX/Q3hCL1KzKqisRhFFUNRDtRdvj83r&#10;7tbNS9ikuvrrjVDocZiZb5jpvDGVuFLtS8sKet0EBHFmdcm5gq/T+mMMwgdkjZVlUnAnD/NZ622K&#10;qbY3/qTrMeQiQtinqKAIwaVS+qwgg75rHXH0vm1tMERZ51LXeItwU8l+kgylwZLjQoGOlgVll+Ov&#10;UXDYD1wYucXhJ+s83GrHZxrjVqn3drOYgAjUhP/wX3ujFQzgdSXe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L64sMAAADaAAAADwAAAAAAAAAAAAAAAACYAgAAZHJzL2Rv&#10;d25yZXYueG1sUEsFBgAAAAAEAAQA9QAAAIgDAAAAAA==&#10;" filled="f" stroked="f">
                  <v:fill recolor="t" rotate="t" type="tile"/>
                  <v:textbox inset="5.85pt,.7pt,5.85pt,.7pt"/>
                </v:rect>
                <v:shape id="AutoShape 4" o:spid="_x0000_s1028" alt="名称未設定 1のコピー" style="position:absolute;left:6099;top:6896;width:6225;height:2438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VcJ8MA&#10;AADaAAAADwAAAGRycy9kb3ducmV2LnhtbESPT2vCQBTE7wW/w/KE3urGULSkrlIsLREEUXvp7ZF9&#10;zQazb0N286ff3hUEj8PM/IZZbUZbi55aXzlWMJ8lIIgLpysuFfycv17eQPiArLF2TAr+ycNmPXla&#10;YabdwEfqT6EUEcI+QwUmhCaT0heGLPqZa4ij9+daiyHKtpS6xSHCbS3TJFlIixXHBYMNbQ0Vl1Nn&#10;FbhdWJ67T21+64NL95fvxnT5Tqnn6fjxDiLQGB7hezvXCl7hdiXe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VcJ8MAAADaAAAADwAAAAAAAAAAAAAAAACYAgAAZHJzL2Rv&#10;d25yZXYueG1sUEsFBgAAAAAEAAQA9QAAAIgDAAAAAA==&#10;" path="m,l727,21600r20146,l21600,,,xe" strokecolor="#969696" strokeweight=".5pt">
                  <v:fill r:id="rId8" o:title="名称未設定 1のコピー" recolor="t" rotate="t" type="tile"/>
                  <v:stroke dashstyle="longDashDot" joinstyle="miter"/>
                  <v:path o:connecttype="custom" o:connectlocs="6120,1219;3112,2438;105,1219;3112,0" o:connectangles="0,0,0,0" textboxrect="2165,2162,19435,19438"/>
                </v:shape>
                <v:shape id="AutoShape 5" o:spid="_x0000_s1029" alt="名称未設定 1のコピー" style="position:absolute;left:-97;top:7118;width:6210;height:1984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/Jr0A&#10;AADaAAAADwAAAGRycy9kb3ducmV2LnhtbESPzQrCMBCE74LvEFbwpqniH9UoKgherT7A0qxttdmU&#10;Jtbq0xtB8DjMzDfMatOaUjRUu8KygtEwAkGcWl1wpuByPgwWIJxH1lhaJgUvcrBZdzsrjLV98oma&#10;xGciQNjFqCD3voqldGlOBt3QVsTBu9raoA+yzqSu8RngppTjKJpJgwWHhRwr2ueU3pOHUeCaxPL5&#10;LWc42fr37jJ63eaTRKl+r90uQXhq/T/8ax+1gil8r4Qb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MV/Jr0AAADaAAAADwAAAAAAAAAAAAAAAACYAgAAZHJzL2Rvd25yZXYu&#10;eG1sUEsFBgAAAAAEAAQA9QAAAIIDAAAAAA==&#10;" path="m,l727,21600r20146,l21600,,,xe" strokecolor="#969696" strokeweight=".5pt">
                  <v:fill r:id="rId8" o:title="名称未設定 1のコピー" recolor="t" rotate="t" type="tile"/>
                  <v:stroke dashstyle="longDashDot" joinstyle="miter"/>
                  <v:path o:connecttype="custom" o:connectlocs="6105,992;3105,1984;105,992;3105,0" o:connectangles="0,0,0,0" textboxrect="2163,2167,19437,19433"/>
                </v:shape>
                <v:shape id="AutoShape 6" o:spid="_x0000_s1030" alt="名称未設定 1のコピー" style="position:absolute;left:4011;top:4126;width:3960;height:87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2QsMA&#10;AADaAAAADwAAAGRycy9kb3ducmV2LnhtbESPQWsCMRSE74L/IbyCN822gtTVKFVoEcFDVQq9PTev&#10;u4ublyVJ3fjvjSB4HGbmG2a+jKYRF3K+tqzgdZSBIC6srrlUcDx8Dt9B+ICssbFMCq7kYbno9+aY&#10;a9vxN132oRQJwj5HBVUIbS6lLyoy6Ee2JU7en3UGQ5KulNphl+CmkW9ZNpEGa04LFba0rqg47/+N&#10;gvj7sw3Gn792h936OHWnOO6mK6UGL/FjBiJQDM/wo73RCiZwv5Ju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p2QsMAAADaAAAADwAAAAAAAAAAAAAAAACYAgAAZHJzL2Rv&#10;d25yZXYueG1sUEsFBgAAAAAEAAQA9QAAAIgDAAAAAA==&#10;" path="m,l1462,21600r18676,l21600,,,xe" strokecolor="#969696" strokeweight=".5pt">
                  <v:fill r:id="rId8" o:title="名称未設定 1のコピー" recolor="t" rotate="t" type="tile"/>
                  <v:stroke dashstyle="longDashDot" joinstyle="miter"/>
                  <v:path o:connecttype="custom" o:connectlocs="3826,435;1980,870;134,435;1980,0" o:connectangles="0,0,0,0" textboxrect="2531,2532,19069,19068"/>
                </v:shape>
                <v:shape id="AutoShape 7" o:spid="_x0000_s1031" alt="名称未設定 1のコピー" style="position:absolute;left:4014;top:11233;width:3963;height:70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/afMMA&#10;AADaAAAADwAAAGRycy9kb3ducmV2LnhtbESPW4vCMBSE34X9D+Es7Ito6oIXqlEWwV2fxBuCb4fm&#10;2BSbk9JE2/33RhB8HGbmG2a2aG0p7lT7wrGCQT8BQZw5XXCu4HhY9SYgfEDWWDomBf/kYTH/6Mww&#10;1a7hHd33IRcRwj5FBSaEKpXSZ4Ys+r6riKN3cbXFEGWdS11jE+G2lN9JMpIWC44LBitaGsqu+5tV&#10;QKfNsPtnVic+bwe0PPzSed3clPr6bH+mIAK14R1+tddawRieV+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/afMMAAADaAAAADwAAAAAAAAAAAAAAAACYAgAAZHJzL2Rv&#10;d25yZXYueG1sUEsFBgAAAAAEAAQA9QAAAIgDAAAAAA==&#10;" path="m,l1333,21600r18934,l21600,,,xe" strokecolor="#969696" strokeweight=".5pt">
                  <v:fill r:id="rId8" o:title="名称未設定 1のコピー" recolor="t" rotate="t" type="tile"/>
                  <v:stroke dashstyle="longDashDot" joinstyle="miter"/>
                  <v:path o:connecttype="custom" o:connectlocs="3841,353;1982,705;122,353;1982,0" o:connectangles="0,0,0,0" textboxrect="2469,2482,19131,19118"/>
                </v:shape>
              </v:group>
            </w:pict>
          </mc:Fallback>
        </mc:AlternateContent>
      </w:r>
    </w:p>
    <w:sectPr w:rsidR="00375FD0" w:rsidSect="009459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384" w:rsidRDefault="00117384" w:rsidP="006D4B48">
      <w:r>
        <w:separator/>
      </w:r>
    </w:p>
  </w:endnote>
  <w:endnote w:type="continuationSeparator" w:id="0">
    <w:p w:rsidR="00117384" w:rsidRDefault="00117384" w:rsidP="006D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384" w:rsidRDefault="00117384" w:rsidP="006D4B48">
      <w:r>
        <w:separator/>
      </w:r>
    </w:p>
  </w:footnote>
  <w:footnote w:type="continuationSeparator" w:id="0">
    <w:p w:rsidR="00117384" w:rsidRDefault="00117384" w:rsidP="006D4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97"/>
    <w:rsid w:val="00032323"/>
    <w:rsid w:val="00073908"/>
    <w:rsid w:val="000B2F66"/>
    <w:rsid w:val="000D0CB2"/>
    <w:rsid w:val="001153DB"/>
    <w:rsid w:val="00117384"/>
    <w:rsid w:val="002A2157"/>
    <w:rsid w:val="0034358D"/>
    <w:rsid w:val="00375FD0"/>
    <w:rsid w:val="00415318"/>
    <w:rsid w:val="00457B6E"/>
    <w:rsid w:val="004B33D4"/>
    <w:rsid w:val="004D160E"/>
    <w:rsid w:val="006068A0"/>
    <w:rsid w:val="006D4B48"/>
    <w:rsid w:val="006F2C97"/>
    <w:rsid w:val="006F58E6"/>
    <w:rsid w:val="007D26EE"/>
    <w:rsid w:val="007F0BF7"/>
    <w:rsid w:val="00897C31"/>
    <w:rsid w:val="009459C2"/>
    <w:rsid w:val="00956656"/>
    <w:rsid w:val="00A174EA"/>
    <w:rsid w:val="00A32CAE"/>
    <w:rsid w:val="00A558A8"/>
    <w:rsid w:val="00B61C5E"/>
    <w:rsid w:val="00C63CC2"/>
    <w:rsid w:val="00CA090E"/>
    <w:rsid w:val="00CC0A36"/>
    <w:rsid w:val="00D27FE1"/>
    <w:rsid w:val="00DB2156"/>
    <w:rsid w:val="00E73B21"/>
    <w:rsid w:val="00FC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スタイル2"/>
    <w:basedOn w:val="a0"/>
    <w:uiPriority w:val="1"/>
    <w:rsid w:val="00956656"/>
  </w:style>
  <w:style w:type="paragraph" w:styleId="a3">
    <w:name w:val="header"/>
    <w:basedOn w:val="a"/>
    <w:link w:val="a4"/>
    <w:uiPriority w:val="99"/>
    <w:semiHidden/>
    <w:unhideWhenUsed/>
    <w:rsid w:val="006D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D4B48"/>
  </w:style>
  <w:style w:type="paragraph" w:styleId="a5">
    <w:name w:val="footer"/>
    <w:basedOn w:val="a"/>
    <w:link w:val="a6"/>
    <w:uiPriority w:val="99"/>
    <w:semiHidden/>
    <w:unhideWhenUsed/>
    <w:rsid w:val="006D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D4B48"/>
  </w:style>
  <w:style w:type="paragraph" w:styleId="a7">
    <w:name w:val="Balloon Text"/>
    <w:basedOn w:val="a"/>
    <w:link w:val="a8"/>
    <w:uiPriority w:val="99"/>
    <w:semiHidden/>
    <w:unhideWhenUsed/>
    <w:rsid w:val="00FC6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6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i_000\AppData\Roaming\Microsoft\Templates\&#12362;&#24180;&#29577;&#34955;%20(&#23380;&#38592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8C29BA5-5452-4F11-8AFE-E119FA64F6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お年玉袋 (孔雀)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お年玉袋 (孔雀)</vt:lpstr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お年玉袋 (孔雀)</dc:title>
  <dc:creator/>
  <cp:keywords/>
  <cp:lastModifiedBy/>
  <cp:revision>1</cp:revision>
  <dcterms:created xsi:type="dcterms:W3CDTF">2018-12-02T05:50:00Z</dcterms:created>
  <dcterms:modified xsi:type="dcterms:W3CDTF">2018-12-02T05:53:00Z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TC102504829990</vt:lpwstr>
  </property>
</Properties>
</file>