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D0" w:rsidRDefault="00A065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3383280</wp:posOffset>
                </wp:positionV>
                <wp:extent cx="341630" cy="779780"/>
                <wp:effectExtent l="0" t="0" r="0" b="381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420" w:rsidRPr="00692420" w:rsidRDefault="0069242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92420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7.2pt;margin-top:266.4pt;width:26.9pt;height:6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" filled="f" stroked="f">
                <v:textbox style="layout-flow:vertical-ideographic" inset="5.85pt,.7pt,5.85pt,.7pt">
                  <w:txbxContent>
                    <w:p w:rsidR="00692420" w:rsidRPr="00692420" w:rsidRDefault="00692420">
                      <w:pPr>
                        <w:rPr>
                          <w:color w:val="808080" w:themeColor="background1" w:themeShade="80"/>
                        </w:rPr>
                      </w:pPr>
                      <w:r w:rsidRPr="00692420">
                        <w:rPr>
                          <w:rFonts w:hint="eastAsia"/>
                          <w:color w:val="808080" w:themeColor="background1" w:themeShade="80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2505710</wp:posOffset>
                </wp:positionV>
                <wp:extent cx="816610" cy="1584960"/>
                <wp:effectExtent l="444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C2" w:rsidRPr="00A06508" w:rsidRDefault="009459C2" w:rsidP="009459C2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color w:val="FCF60A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06508">
                              <w:rPr>
                                <w:rFonts w:ascii="HGS創英角ﾎﾟｯﾌﾟ体" w:eastAsia="HGS創英角ﾎﾟｯﾌﾟ体" w:hint="eastAsia"/>
                                <w:color w:val="FCF60A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お年玉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26.1pt;margin-top:197.3pt;width:64.3pt;height:1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9459C2" w:rsidRPr="00A06508" w:rsidRDefault="009459C2" w:rsidP="009459C2">
                      <w:pPr>
                        <w:jc w:val="left"/>
                        <w:rPr>
                          <w:rFonts w:ascii="HGS創英角ﾎﾟｯﾌﾟ体" w:eastAsia="HGS創英角ﾎﾟｯﾌﾟ体"/>
                          <w:color w:val="FCF60A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06508">
                        <w:rPr>
                          <w:rFonts w:ascii="HGS創英角ﾎﾟｯﾌﾟ体" w:eastAsia="HGS創英角ﾎﾟｯﾌﾟ体" w:hint="eastAsia"/>
                          <w:color w:val="FCF60A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お年玉</w:t>
                      </w:r>
                    </w:p>
                  </w:txbxContent>
                </v:textbox>
              </v:shape>
            </w:pict>
          </mc:Fallback>
        </mc:AlternateContent>
      </w:r>
      <w:r w:rsidR="00804016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1866138</wp:posOffset>
            </wp:positionH>
            <wp:positionV relativeFrom="paragraph">
              <wp:posOffset>2017776</wp:posOffset>
            </wp:positionV>
            <wp:extent cx="2748534" cy="1853184"/>
            <wp:effectExtent l="19050" t="0" r="0" b="0"/>
            <wp:wrapNone/>
            <wp:docPr id="12" name="図 10" descr="C:\Users\i-chieyo\Pictures\Microsoft クリップ オーガナイザ\na0068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-chieyo\Pictures\Microsoft クリップ オーガナイザ\na00682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534" cy="18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016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1805178</wp:posOffset>
            </wp:positionH>
            <wp:positionV relativeFrom="paragraph">
              <wp:posOffset>4419600</wp:posOffset>
            </wp:positionV>
            <wp:extent cx="4235958" cy="1328928"/>
            <wp:effectExtent l="19050" t="0" r="0" b="0"/>
            <wp:wrapNone/>
            <wp:docPr id="11" name="図 9" descr="C:\Users\i-chieyo\Pictures\Microsoft クリップ オーガナイザ\dd0011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-chieyo\Pictures\Microsoft クリップ オーガナイザ\dd00112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958" cy="132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1374775</wp:posOffset>
                </wp:positionV>
                <wp:extent cx="5343525" cy="4960620"/>
                <wp:effectExtent l="10160" t="8255" r="8890" b="1270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960620"/>
                          <a:chOff x="2016" y="4356"/>
                          <a:chExt cx="8415" cy="78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016" y="4356"/>
                            <a:ext cx="8415" cy="7812"/>
                            <a:chOff x="2016" y="4126"/>
                            <a:chExt cx="8415" cy="7812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4999"/>
                              <a:ext cx="3969" cy="6236"/>
                            </a:xfrm>
                            <a:prstGeom prst="rect">
                              <a:avLst/>
                            </a:prstGeom>
                            <a:solidFill>
                              <a:srgbClr val="00B0F0">
                                <a:alpha val="74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6099" y="6896"/>
                              <a:ext cx="6225" cy="2438"/>
                            </a:xfrm>
                            <a:custGeom>
                              <a:avLst/>
                              <a:gdLst>
                                <a:gd name="G0" fmla="+- 727 0 0"/>
                                <a:gd name="G1" fmla="+- 21600 0 727"/>
                                <a:gd name="G2" fmla="*/ 727 1 2"/>
                                <a:gd name="G3" fmla="+- 21600 0 G2"/>
                                <a:gd name="G4" fmla="+/ 727 21600 2"/>
                                <a:gd name="G5" fmla="+/ G1 0 2"/>
                                <a:gd name="G6" fmla="*/ 21600 21600 727"/>
                                <a:gd name="G7" fmla="*/ G6 1 2"/>
                                <a:gd name="G8" fmla="+- 21600 0 G7"/>
                                <a:gd name="G9" fmla="*/ 21600 1 2"/>
                                <a:gd name="G10" fmla="+- 727 0 G9"/>
                                <a:gd name="G11" fmla="?: G10 G8 0"/>
                                <a:gd name="G12" fmla="?: G10 G7 21600"/>
                                <a:gd name="T0" fmla="*/ 21236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64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64 w 21600"/>
                                <a:gd name="T9" fmla="*/ 2164 h 21600"/>
                                <a:gd name="T10" fmla="*/ 19436 w 21600"/>
                                <a:gd name="T11" fmla="*/ 194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27" y="21600"/>
                                  </a:lnTo>
                                  <a:lnTo>
                                    <a:pt x="2087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74001"/>
                              </a:srgbClr>
                            </a:solid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-16200000">
                              <a:off x="-97" y="7118"/>
                              <a:ext cx="6210" cy="1984"/>
                            </a:xfrm>
                            <a:custGeom>
                              <a:avLst/>
                              <a:gdLst>
                                <a:gd name="G0" fmla="+- 727 0 0"/>
                                <a:gd name="G1" fmla="+- 21600 0 727"/>
                                <a:gd name="G2" fmla="*/ 727 1 2"/>
                                <a:gd name="G3" fmla="+- 21600 0 G2"/>
                                <a:gd name="G4" fmla="+/ 727 21600 2"/>
                                <a:gd name="G5" fmla="+/ G1 0 2"/>
                                <a:gd name="G6" fmla="*/ 21600 21600 727"/>
                                <a:gd name="G7" fmla="*/ G6 1 2"/>
                                <a:gd name="G8" fmla="+- 21600 0 G7"/>
                                <a:gd name="G9" fmla="*/ 21600 1 2"/>
                                <a:gd name="G10" fmla="+- 727 0 G9"/>
                                <a:gd name="G11" fmla="?: G10 G8 0"/>
                                <a:gd name="G12" fmla="?: G10 G7 21600"/>
                                <a:gd name="T0" fmla="*/ 21236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64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64 w 21600"/>
                                <a:gd name="T9" fmla="*/ 2164 h 21600"/>
                                <a:gd name="T10" fmla="*/ 19436 w 21600"/>
                                <a:gd name="T11" fmla="*/ 194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27" y="21600"/>
                                  </a:lnTo>
                                  <a:lnTo>
                                    <a:pt x="2087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74001"/>
                              </a:srgbClr>
                            </a:solid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011" y="4126"/>
                              <a:ext cx="3960" cy="870"/>
                            </a:xfrm>
                            <a:custGeom>
                              <a:avLst/>
                              <a:gdLst>
                                <a:gd name="G0" fmla="+- 1462 0 0"/>
                                <a:gd name="G1" fmla="+- 21600 0 1462"/>
                                <a:gd name="G2" fmla="*/ 1462 1 2"/>
                                <a:gd name="G3" fmla="+- 21600 0 G2"/>
                                <a:gd name="G4" fmla="+/ 1462 21600 2"/>
                                <a:gd name="G5" fmla="+/ G1 0 2"/>
                                <a:gd name="G6" fmla="*/ 21600 21600 1462"/>
                                <a:gd name="G7" fmla="*/ G6 1 2"/>
                                <a:gd name="G8" fmla="+- 21600 0 G7"/>
                                <a:gd name="G9" fmla="*/ 21600 1 2"/>
                                <a:gd name="G10" fmla="+- 1462 0 G9"/>
                                <a:gd name="G11" fmla="?: G10 G8 0"/>
                                <a:gd name="G12" fmla="?: G10 G7 21600"/>
                                <a:gd name="T0" fmla="*/ 2086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73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531 w 21600"/>
                                <a:gd name="T9" fmla="*/ 2531 h 21600"/>
                                <a:gd name="T10" fmla="*/ 19069 w 21600"/>
                                <a:gd name="T11" fmla="*/ 190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462" y="21600"/>
                                  </a:lnTo>
                                  <a:lnTo>
                                    <a:pt x="2013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74001"/>
                              </a:srgbClr>
                            </a:solid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4" y="11233"/>
                              <a:ext cx="3963" cy="705"/>
                            </a:xfrm>
                            <a:custGeom>
                              <a:avLst/>
                              <a:gdLst>
                                <a:gd name="G0" fmla="+- 1333 0 0"/>
                                <a:gd name="G1" fmla="+- 21600 0 1333"/>
                                <a:gd name="G2" fmla="*/ 1333 1 2"/>
                                <a:gd name="G3" fmla="+- 21600 0 G2"/>
                                <a:gd name="G4" fmla="+/ 1333 21600 2"/>
                                <a:gd name="G5" fmla="+/ G1 0 2"/>
                                <a:gd name="G6" fmla="*/ 21600 21600 1333"/>
                                <a:gd name="G7" fmla="*/ G6 1 2"/>
                                <a:gd name="G8" fmla="+- 21600 0 G7"/>
                                <a:gd name="G9" fmla="*/ 21600 1 2"/>
                                <a:gd name="G10" fmla="+- 1333 0 G9"/>
                                <a:gd name="G11" fmla="?: G10 G8 0"/>
                                <a:gd name="G12" fmla="?: G10 G7 21600"/>
                                <a:gd name="T0" fmla="*/ 20933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667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467 w 21600"/>
                                <a:gd name="T9" fmla="*/ 2467 h 21600"/>
                                <a:gd name="T10" fmla="*/ 19133 w 21600"/>
                                <a:gd name="T11" fmla="*/ 1913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333" y="21600"/>
                                  </a:lnTo>
                                  <a:lnTo>
                                    <a:pt x="2026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74001"/>
                              </a:srgbClr>
                            </a:solid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80" y="5460"/>
                            <a:ext cx="0" cy="58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83099" id="Group 10" o:spid="_x0000_s1026" style="position:absolute;left:0;text-align:left;margin-left:57.8pt;margin-top:108.25pt;width:420.75pt;height:390.6pt;z-index:251667456" coordorigin="2016,4356" coordsize="8415,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">
                <v:group id="Group 9" o:spid="_x0000_s1027" style="position:absolute;left:2016;top:4356;width:8415;height:7812" coordorigin="2016,4126" coordsize="8415,7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left:4015;top:4999;width:3969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oq8IA&#10;AADaAAAADwAAAGRycy9kb3ducmV2LnhtbESP3WoCMRSE7wXfIRzBO82qIGVrlFIQtohI/QF7d9gc&#10;dxc3J0uSanx7IxR6OczMN8xiFU0rbuR8Y1nBZJyBIC6tbrhScDysR28gfEDW2FomBQ/ysFr2ewvM&#10;tb3zN932oRIJwj5HBXUIXS6lL2sy6Me2I07exTqDIUlXSe3wnuCmldMsm0uDDaeFGjv6rKm87n+N&#10;gulmW7hHFw/noji16M1XDLsfpYaD+PEOIlAM/+G/dqEVzOB1Jd0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mirwgAAANoAAAAPAAAAAAAAAAAAAAAAAJgCAABkcnMvZG93&#10;bnJldi54bWxQSwUGAAAAAAQABAD1AAAAhwMAAAAA&#10;" fillcolor="#00b0f0" stroked="f">
                    <v:fill opacity="48573f"/>
                    <v:textbox inset="5.85pt,.7pt,5.85pt,.7pt"/>
                  </v:rect>
                  <v:shape id="AutoShape 4" o:spid="_x0000_s1029" style="position:absolute;left:6099;top:6896;width:6225;height:2438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4ycQA&#10;AADaAAAADwAAAGRycy9kb3ducmV2LnhtbESPT2sCMRTE74V+h/AK3jRrEa2rUVpBUMoqVS/eHpu3&#10;f+jmZUmirt++EYQeh5n5DTNfdqYRV3K+tqxgOEhAEOdW11wqOB3X/Q8QPiBrbCyTgjt5WC5eX+aY&#10;anvjH7oeQikihH2KCqoQ2lRKn1dk0A9sSxy9wjqDIUpXSu3wFuGmke9JMpYGa44LFba0qij/PVyM&#10;gv09uxTbrCuy4XSTfJ123/V54pTqvXWfMxCBuvAffrY3WsEIH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eMnEAAAA2gAAAA8AAAAAAAAAAAAAAAAAmAIAAGRycy9k&#10;b3ducmV2LnhtbFBLBQYAAAAABAAEAPUAAACJAwAAAAA=&#10;" path="m,l727,21600r20146,l21600,,,xe" fillcolor="#00b0f0" strokecolor="#969696" strokeweight=".5pt">
                    <v:fill opacity="48573f"/>
                    <v:stroke dashstyle="longDashDot" joinstyle="miter"/>
                    <v:path o:connecttype="custom" o:connectlocs="6120,1219;3112,2438;105,1219;3112,0" o:connectangles="0,0,0,0" textboxrect="2165,2162,19435,19438"/>
                  </v:shape>
                  <v:shape id="AutoShape 5" o:spid="_x0000_s1030" style="position:absolute;left:-97;top:7118;width:6210;height:198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gNcIA&#10;AADaAAAADwAAAGRycy9kb3ducmV2LnhtbESPQYvCMBSE74L/ITxhL6KpC4rUpqKC6NF1V7w+mmdb&#10;27zUJmr995uFBY/DzHzDJMvO1OJBrSstK5iMIxDEmdUl5wp+vrejOQjnkTXWlknBixws034vwVjb&#10;J3/R4+hzESDsYlRQeN/EUrqsIINubBvi4F1sa9AH2eZSt/gMcFPLzyiaSYMlh4UCG9oUlFXHu1FQ&#10;nSeHjVzX1fU2zLan1a2b291aqY9Bt1qA8NT5d/i/vdcKpvB3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aA1wgAAANoAAAAPAAAAAAAAAAAAAAAAAJgCAABkcnMvZG93&#10;bnJldi54bWxQSwUGAAAAAAQABAD1AAAAhwMAAAAA&#10;" path="m,l727,21600r20146,l21600,,,xe" fillcolor="#00b0f0" strokecolor="#969696" strokeweight=".5pt">
                    <v:fill opacity="48573f"/>
                    <v:stroke dashstyle="longDashDot" joinstyle="miter"/>
                    <v:path o:connecttype="custom" o:connectlocs="6105,992;3105,1984;105,992;3105,0" o:connectangles="0,0,0,0" textboxrect="2163,2167,19437,19433"/>
                  </v:shape>
                  <v:shape id="AutoShape 6" o:spid="_x0000_s1031" style="position:absolute;left:4011;top:4126;width:3960;height:87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A+cMA&#10;AADaAAAADwAAAGRycy9kb3ducmV2LnhtbESPT2sCMRTE74V+h/AK3mq2HkS2RrGlFS+C/6DX5+a5&#10;u5q8bJO4u357IxR6HGbmN8x03lsjWvKhdqzgbZiBIC6crrlUcNh/v05AhIis0TgmBTcKMJ89P00x&#10;167jLbW7WIoE4ZCjgirGJpcyFBVZDEPXECfv5LzFmKQvpfbYJbg1cpRlY2mx5rRQYUOfFRWX3dUq&#10;aLufo//9Kpe87s+rsPlYmrOxSg1e+sU7iEh9/A//tVdawRgeV9IN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A+cMAAADaAAAADwAAAAAAAAAAAAAAAACYAgAAZHJzL2Rv&#10;d25yZXYueG1sUEsFBgAAAAAEAAQA9QAAAIgDAAAAAA==&#10;" path="m,l1462,21600r18676,l21600,,,xe" fillcolor="#00b0f0" strokecolor="#969696" strokeweight=".5pt">
                    <v:fill opacity="48573f"/>
                    <v:stroke dashstyle="longDashDot" joinstyle="miter"/>
                    <v:path o:connecttype="custom" o:connectlocs="3826,435;1980,870;134,435;1980,0" o:connectangles="0,0,0,0" textboxrect="2531,2532,19069,19068"/>
                  </v:shape>
                  <v:shape id="AutoShape 7" o:spid="_x0000_s1032" style="position:absolute;left:4014;top:11233;width:3963;height:70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7kMMA&#10;AADaAAAADwAAAGRycy9kb3ducmV2LnhtbESPQUsDMRSE74L/IbyCN5tURGXbtBRB9CBo1y29Pjav&#10;ydLNy5rEdvXXG0HocZiZb5jFavS9OFJMXWANs6kCQdwG07HV0Hw8XT+ASBnZYB+YNHxTgtXy8mKB&#10;lQkn3tCxzlYUCKcKNbich0rK1DrymKZhIC7ePkSPuchopYl4KnDfyxul7qTHjsuCw4EeHbWH+str&#10;eH+2nz/NbVRvu81rbfNWpegara8m43oOItOYz+H/9ovRcA9/V8o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E7kMMAAADaAAAADwAAAAAAAAAAAAAAAACYAgAAZHJzL2Rv&#10;d25yZXYueG1sUEsFBgAAAAAEAAQA9QAAAIgDAAAAAA==&#10;" path="m,l1333,21600r18934,l21600,,,xe" fillcolor="#00b0f0" strokecolor="#969696" strokeweight=".5pt">
                    <v:fill opacity="48573f"/>
                    <v:stroke dashstyle="longDashDot" joinstyle="miter"/>
                    <v:path o:connecttype="custom" o:connectlocs="3841,353;1982,705;122,353;1982,0" o:connectangles="0,0,0,0" textboxrect="2469,2482,19131,19118"/>
                  </v:shape>
                </v:group>
                <v:line id="Line 8" o:spid="_x0000_s1033" style="position:absolute;visibility:visible;mso-wrap-style:square" from="10080,5460" to="10080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5UFLsAAADaAAAADwAAAGRycy9kb3ducmV2LnhtbERPSwrCMBDdC94hjOBO0wp+qKZFRMGN&#10;C6sHGJqxLTaT0sRab28WgsvH+++ywTSip87VlhXE8wgEcWF1zaWC++0024BwHlljY5kUfMhBlo5H&#10;O0y0ffOV+tyXIoSwS1BB5X2bSOmKigy6uW2JA/ewnUEfYFdK3eE7hJtGLqJoJQ3WHBoqbOlQUfHM&#10;X0bBtc7Lhu266G/LzxP38TG+5HelppNhvwXhafB/8c991grC1nAl3ACZf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rvlQUuwAAANoAAAAPAAAAAAAAAAAAAAAAAKECAABk&#10;cnMvZG93bnJldi54bWxQSwUGAAAAAAQABAD5AAAAiQMAAAAA&#10;" strokecolor="silver">
                  <v:stroke dashstyle="1 1" endcap="round"/>
                </v:line>
              </v:group>
            </w:pict>
          </mc:Fallback>
        </mc:AlternateContent>
      </w:r>
    </w:p>
    <w:sectPr w:rsidR="00375FD0" w:rsidSect="0094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E3" w:rsidRDefault="009059E3" w:rsidP="00692420">
      <w:r>
        <w:separator/>
      </w:r>
    </w:p>
  </w:endnote>
  <w:endnote w:type="continuationSeparator" w:id="0">
    <w:p w:rsidR="009059E3" w:rsidRDefault="009059E3" w:rsidP="0069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E4" w:rsidRDefault="00205C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E4" w:rsidRDefault="00205C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E4" w:rsidRDefault="00205C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E3" w:rsidRDefault="009059E3" w:rsidP="00692420">
      <w:r>
        <w:separator/>
      </w:r>
    </w:p>
  </w:footnote>
  <w:footnote w:type="continuationSeparator" w:id="0">
    <w:p w:rsidR="009059E3" w:rsidRDefault="009059E3" w:rsidP="0069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E4" w:rsidRDefault="00205C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E4" w:rsidRDefault="00205C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E4" w:rsidRDefault="00205C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yellow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08"/>
    <w:rsid w:val="000133B5"/>
    <w:rsid w:val="00073908"/>
    <w:rsid w:val="000D0CB2"/>
    <w:rsid w:val="00205CE4"/>
    <w:rsid w:val="002A2157"/>
    <w:rsid w:val="002B66F6"/>
    <w:rsid w:val="0034358D"/>
    <w:rsid w:val="00375FD0"/>
    <w:rsid w:val="00415318"/>
    <w:rsid w:val="00496035"/>
    <w:rsid w:val="004B33D4"/>
    <w:rsid w:val="004D160E"/>
    <w:rsid w:val="006068A0"/>
    <w:rsid w:val="00622AF2"/>
    <w:rsid w:val="00635E35"/>
    <w:rsid w:val="00692420"/>
    <w:rsid w:val="006F58E6"/>
    <w:rsid w:val="00804016"/>
    <w:rsid w:val="009059E3"/>
    <w:rsid w:val="009459C2"/>
    <w:rsid w:val="00956656"/>
    <w:rsid w:val="00975F90"/>
    <w:rsid w:val="00A06508"/>
    <w:rsid w:val="00B52538"/>
    <w:rsid w:val="00BA185E"/>
    <w:rsid w:val="00BB54B8"/>
    <w:rsid w:val="00C63CC2"/>
    <w:rsid w:val="00DB2156"/>
    <w:rsid w:val="00E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2B6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6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2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92420"/>
  </w:style>
  <w:style w:type="paragraph" w:styleId="a7">
    <w:name w:val="footer"/>
    <w:basedOn w:val="a"/>
    <w:link w:val="a8"/>
    <w:uiPriority w:val="99"/>
    <w:semiHidden/>
    <w:unhideWhenUsed/>
    <w:rsid w:val="00692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9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_000\AppData\Roaming\Microsoft\Templates\&#12362;&#24180;&#29577;&#34955;%20(&#38651;&#36554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AD22E4-EFBA-4FC1-9312-14A71DA76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お年玉袋 (電車)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お年玉袋 (電車)</vt:lpstr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お年玉袋 (電車)</dc:title>
  <dc:creator/>
  <cp:keywords/>
  <cp:lastModifiedBy/>
  <cp:revision>1</cp:revision>
  <dcterms:created xsi:type="dcterms:W3CDTF">2018-12-02T05:49:00Z</dcterms:created>
  <dcterms:modified xsi:type="dcterms:W3CDTF">2018-12-02T05:53:00Z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TC102489699990</vt:lpwstr>
  </property>
</Properties>
</file>